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37666" w14:textId="77777777" w:rsidR="00E7723E" w:rsidRPr="00E7723E" w:rsidRDefault="004C0D95" w:rsidP="00E7723E">
      <w:pPr>
        <w:rPr>
          <w:sz w:val="40"/>
          <w:lang w:val="en-GB"/>
        </w:rPr>
      </w:pPr>
      <w:bookmarkStart w:id="0" w:name="_Toc11681706"/>
      <w:r>
        <w:rPr>
          <w:sz w:val="40"/>
          <w:lang w:val="en-GB"/>
        </w:rPr>
        <w:t>Collaboration</w:t>
      </w:r>
      <w:r w:rsidR="00AA1A17">
        <w:rPr>
          <w:sz w:val="40"/>
          <w:lang w:val="en-GB"/>
        </w:rPr>
        <w:t xml:space="preserve"> </w:t>
      </w:r>
    </w:p>
    <w:p w14:paraId="74337668" w14:textId="11EED7BA" w:rsidR="00E7723E" w:rsidRDefault="0024672A">
      <w:pPr>
        <w:rPr>
          <w:lang w:val="en-GB"/>
        </w:rPr>
      </w:pPr>
      <w:r w:rsidRPr="0024672A">
        <w:rPr>
          <w:lang w:val="en-GB"/>
        </w:rPr>
        <w:t>Creating the Shared Skeleton</w:t>
      </w:r>
      <w:r w:rsidR="00E7723E">
        <w:rPr>
          <w:lang w:val="en-GB"/>
        </w:rPr>
        <w:br w:type="page"/>
      </w:r>
    </w:p>
    <w:p w14:paraId="33E85541" w14:textId="4BF9B1AC" w:rsidR="005F7E37" w:rsidRDefault="00DC4C3C">
      <w:pPr>
        <w:pStyle w:val="TOC1"/>
        <w:tabs>
          <w:tab w:val="right" w:leader="dot" w:pos="9350"/>
        </w:tabs>
        <w:rPr>
          <w:rFonts w:eastAsiaTheme="minorEastAsia"/>
          <w:noProof/>
          <w:lang w:val="en-GB" w:eastAsia="en-GB"/>
        </w:rPr>
      </w:pPr>
      <w:r>
        <w:rPr>
          <w:lang w:val="en-GB"/>
        </w:rPr>
        <w:lastRenderedPageBreak/>
        <w:fldChar w:fldCharType="begin"/>
      </w:r>
      <w:r w:rsidR="00E7723E">
        <w:rPr>
          <w:lang w:val="en-GB"/>
        </w:rPr>
        <w:instrText xml:space="preserve"> TOC \o "1-3" \h \z \u </w:instrText>
      </w:r>
      <w:r>
        <w:rPr>
          <w:lang w:val="en-GB"/>
        </w:rPr>
        <w:fldChar w:fldCharType="separate"/>
      </w:r>
      <w:hyperlink w:anchor="_Toc79145281" w:history="1">
        <w:r w:rsidR="005F7E37" w:rsidRPr="00D870B0">
          <w:rPr>
            <w:rStyle w:val="Hyperlink"/>
            <w:noProof/>
            <w:lang w:val="en-GB"/>
          </w:rPr>
          <w:t>Creating the Shared Skeleton</w:t>
        </w:r>
        <w:r w:rsidR="005F7E37">
          <w:rPr>
            <w:noProof/>
            <w:webHidden/>
          </w:rPr>
          <w:tab/>
        </w:r>
        <w:r w:rsidR="005F7E37">
          <w:rPr>
            <w:noProof/>
            <w:webHidden/>
          </w:rPr>
          <w:fldChar w:fldCharType="begin"/>
        </w:r>
        <w:r w:rsidR="005F7E37">
          <w:rPr>
            <w:noProof/>
            <w:webHidden/>
          </w:rPr>
          <w:instrText xml:space="preserve"> PAGEREF _Toc79145281 \h </w:instrText>
        </w:r>
        <w:r w:rsidR="005F7E37">
          <w:rPr>
            <w:noProof/>
            <w:webHidden/>
          </w:rPr>
        </w:r>
        <w:r w:rsidR="005F7E37">
          <w:rPr>
            <w:noProof/>
            <w:webHidden/>
          </w:rPr>
          <w:fldChar w:fldCharType="separate"/>
        </w:r>
        <w:r w:rsidR="005F7E37">
          <w:rPr>
            <w:noProof/>
            <w:webHidden/>
          </w:rPr>
          <w:t>1</w:t>
        </w:r>
        <w:r w:rsidR="005F7E37">
          <w:rPr>
            <w:noProof/>
            <w:webHidden/>
          </w:rPr>
          <w:fldChar w:fldCharType="end"/>
        </w:r>
      </w:hyperlink>
    </w:p>
    <w:p w14:paraId="731B632B" w14:textId="46DF6781" w:rsidR="005F7E37" w:rsidRDefault="00064A75">
      <w:pPr>
        <w:pStyle w:val="TOC2"/>
        <w:tabs>
          <w:tab w:val="right" w:leader="dot" w:pos="9350"/>
        </w:tabs>
        <w:rPr>
          <w:rFonts w:eastAsiaTheme="minorEastAsia"/>
          <w:noProof/>
          <w:lang w:val="en-GB" w:eastAsia="en-GB"/>
        </w:rPr>
      </w:pPr>
      <w:hyperlink w:anchor="_Toc79145282" w:history="1">
        <w:r w:rsidR="005F7E37" w:rsidRPr="00D870B0">
          <w:rPr>
            <w:rStyle w:val="Hyperlink"/>
            <w:noProof/>
            <w:lang w:val="en-GB"/>
          </w:rPr>
          <w:t>Before you Begin</w:t>
        </w:r>
        <w:r w:rsidR="005F7E37">
          <w:rPr>
            <w:noProof/>
            <w:webHidden/>
          </w:rPr>
          <w:tab/>
        </w:r>
        <w:r w:rsidR="005F7E37">
          <w:rPr>
            <w:noProof/>
            <w:webHidden/>
          </w:rPr>
          <w:fldChar w:fldCharType="begin"/>
        </w:r>
        <w:r w:rsidR="005F7E37">
          <w:rPr>
            <w:noProof/>
            <w:webHidden/>
          </w:rPr>
          <w:instrText xml:space="preserve"> PAGEREF _Toc79145282 \h </w:instrText>
        </w:r>
        <w:r w:rsidR="005F7E37">
          <w:rPr>
            <w:noProof/>
            <w:webHidden/>
          </w:rPr>
        </w:r>
        <w:r w:rsidR="005F7E37">
          <w:rPr>
            <w:noProof/>
            <w:webHidden/>
          </w:rPr>
          <w:fldChar w:fldCharType="separate"/>
        </w:r>
        <w:r w:rsidR="005F7E37">
          <w:rPr>
            <w:noProof/>
            <w:webHidden/>
          </w:rPr>
          <w:t>1</w:t>
        </w:r>
        <w:r w:rsidR="005F7E37">
          <w:rPr>
            <w:noProof/>
            <w:webHidden/>
          </w:rPr>
          <w:fldChar w:fldCharType="end"/>
        </w:r>
      </w:hyperlink>
    </w:p>
    <w:p w14:paraId="7CB8708A" w14:textId="6FFCBD7F" w:rsidR="005F7E37" w:rsidRDefault="00064A75">
      <w:pPr>
        <w:pStyle w:val="TOC2"/>
        <w:tabs>
          <w:tab w:val="right" w:leader="dot" w:pos="9350"/>
        </w:tabs>
        <w:rPr>
          <w:rFonts w:eastAsiaTheme="minorEastAsia"/>
          <w:noProof/>
          <w:lang w:val="en-GB" w:eastAsia="en-GB"/>
        </w:rPr>
      </w:pPr>
      <w:hyperlink w:anchor="_Toc79145283" w:history="1">
        <w:r w:rsidR="005F7E37" w:rsidRPr="00D870B0">
          <w:rPr>
            <w:rStyle w:val="Hyperlink"/>
            <w:noProof/>
            <w:lang w:val="en-GB"/>
          </w:rPr>
          <w:t>Remember, the Main Branch is Sacred!</w:t>
        </w:r>
        <w:r w:rsidR="005F7E37">
          <w:rPr>
            <w:noProof/>
            <w:webHidden/>
          </w:rPr>
          <w:tab/>
        </w:r>
        <w:r w:rsidR="005F7E37">
          <w:rPr>
            <w:noProof/>
            <w:webHidden/>
          </w:rPr>
          <w:fldChar w:fldCharType="begin"/>
        </w:r>
        <w:r w:rsidR="005F7E37">
          <w:rPr>
            <w:noProof/>
            <w:webHidden/>
          </w:rPr>
          <w:instrText xml:space="preserve"> PAGEREF _Toc79145283 \h </w:instrText>
        </w:r>
        <w:r w:rsidR="005F7E37">
          <w:rPr>
            <w:noProof/>
            <w:webHidden/>
          </w:rPr>
        </w:r>
        <w:r w:rsidR="005F7E37">
          <w:rPr>
            <w:noProof/>
            <w:webHidden/>
          </w:rPr>
          <w:fldChar w:fldCharType="separate"/>
        </w:r>
        <w:r w:rsidR="005F7E37">
          <w:rPr>
            <w:noProof/>
            <w:webHidden/>
          </w:rPr>
          <w:t>1</w:t>
        </w:r>
        <w:r w:rsidR="005F7E37">
          <w:rPr>
            <w:noProof/>
            <w:webHidden/>
          </w:rPr>
          <w:fldChar w:fldCharType="end"/>
        </w:r>
      </w:hyperlink>
    </w:p>
    <w:p w14:paraId="4AC24B27" w14:textId="59243D40" w:rsidR="005F7E37" w:rsidRDefault="00064A75">
      <w:pPr>
        <w:pStyle w:val="TOC2"/>
        <w:tabs>
          <w:tab w:val="right" w:leader="dot" w:pos="9350"/>
        </w:tabs>
        <w:rPr>
          <w:rFonts w:eastAsiaTheme="minorEastAsia"/>
          <w:noProof/>
          <w:lang w:val="en-GB" w:eastAsia="en-GB"/>
        </w:rPr>
      </w:pPr>
      <w:hyperlink w:anchor="_Toc79145284" w:history="1">
        <w:r w:rsidR="005F7E37" w:rsidRPr="00D870B0">
          <w:rPr>
            <w:rStyle w:val="Hyperlink"/>
            <w:noProof/>
            <w:lang w:val="en-GB"/>
          </w:rPr>
          <w:t>Creating the Skeleton in Visual Studio</w:t>
        </w:r>
        <w:r w:rsidR="005F7E37">
          <w:rPr>
            <w:noProof/>
            <w:webHidden/>
          </w:rPr>
          <w:tab/>
        </w:r>
        <w:r w:rsidR="005F7E37">
          <w:rPr>
            <w:noProof/>
            <w:webHidden/>
          </w:rPr>
          <w:fldChar w:fldCharType="begin"/>
        </w:r>
        <w:r w:rsidR="005F7E37">
          <w:rPr>
            <w:noProof/>
            <w:webHidden/>
          </w:rPr>
          <w:instrText xml:space="preserve"> PAGEREF _Toc79145284 \h </w:instrText>
        </w:r>
        <w:r w:rsidR="005F7E37">
          <w:rPr>
            <w:noProof/>
            <w:webHidden/>
          </w:rPr>
        </w:r>
        <w:r w:rsidR="005F7E37">
          <w:rPr>
            <w:noProof/>
            <w:webHidden/>
          </w:rPr>
          <w:fldChar w:fldCharType="separate"/>
        </w:r>
        <w:r w:rsidR="005F7E37">
          <w:rPr>
            <w:noProof/>
            <w:webHidden/>
          </w:rPr>
          <w:t>1</w:t>
        </w:r>
        <w:r w:rsidR="005F7E37">
          <w:rPr>
            <w:noProof/>
            <w:webHidden/>
          </w:rPr>
          <w:fldChar w:fldCharType="end"/>
        </w:r>
      </w:hyperlink>
    </w:p>
    <w:p w14:paraId="1AC9FC19" w14:textId="4BB37D60" w:rsidR="005F7E37" w:rsidRDefault="00064A75">
      <w:pPr>
        <w:pStyle w:val="TOC2"/>
        <w:tabs>
          <w:tab w:val="right" w:leader="dot" w:pos="9350"/>
        </w:tabs>
        <w:rPr>
          <w:rFonts w:eastAsiaTheme="minorEastAsia"/>
          <w:noProof/>
          <w:lang w:val="en-GB" w:eastAsia="en-GB"/>
        </w:rPr>
      </w:pPr>
      <w:hyperlink w:anchor="_Toc79145285" w:history="1">
        <w:r w:rsidR="005F7E37" w:rsidRPr="00D870B0">
          <w:rPr>
            <w:rStyle w:val="Hyperlink"/>
            <w:noProof/>
            <w:lang w:val="en-GB"/>
          </w:rPr>
          <w:t>Why Are we Doing this?</w:t>
        </w:r>
        <w:r w:rsidR="005F7E37">
          <w:rPr>
            <w:noProof/>
            <w:webHidden/>
          </w:rPr>
          <w:tab/>
        </w:r>
        <w:r w:rsidR="005F7E37">
          <w:rPr>
            <w:noProof/>
            <w:webHidden/>
          </w:rPr>
          <w:fldChar w:fldCharType="begin"/>
        </w:r>
        <w:r w:rsidR="005F7E37">
          <w:rPr>
            <w:noProof/>
            <w:webHidden/>
          </w:rPr>
          <w:instrText xml:space="preserve"> PAGEREF _Toc79145285 \h </w:instrText>
        </w:r>
        <w:r w:rsidR="005F7E37">
          <w:rPr>
            <w:noProof/>
            <w:webHidden/>
          </w:rPr>
        </w:r>
        <w:r w:rsidR="005F7E37">
          <w:rPr>
            <w:noProof/>
            <w:webHidden/>
          </w:rPr>
          <w:fldChar w:fldCharType="separate"/>
        </w:r>
        <w:r w:rsidR="005F7E37">
          <w:rPr>
            <w:noProof/>
            <w:webHidden/>
          </w:rPr>
          <w:t>7</w:t>
        </w:r>
        <w:r w:rsidR="005F7E37">
          <w:rPr>
            <w:noProof/>
            <w:webHidden/>
          </w:rPr>
          <w:fldChar w:fldCharType="end"/>
        </w:r>
      </w:hyperlink>
    </w:p>
    <w:p w14:paraId="51D91842" w14:textId="3DB6F0D1" w:rsidR="005F7E37" w:rsidRDefault="00064A75">
      <w:pPr>
        <w:pStyle w:val="TOC2"/>
        <w:tabs>
          <w:tab w:val="right" w:leader="dot" w:pos="9350"/>
        </w:tabs>
        <w:rPr>
          <w:rFonts w:eastAsiaTheme="minorEastAsia"/>
          <w:noProof/>
          <w:lang w:val="en-GB" w:eastAsia="en-GB"/>
        </w:rPr>
      </w:pPr>
      <w:hyperlink w:anchor="_Toc79145286" w:history="1">
        <w:r w:rsidR="005F7E37" w:rsidRPr="00D870B0">
          <w:rPr>
            <w:rStyle w:val="Hyperlink"/>
            <w:noProof/>
            <w:lang w:val="en-GB"/>
          </w:rPr>
          <w:t>Checking the Configuration</w:t>
        </w:r>
        <w:r w:rsidR="005F7E37">
          <w:rPr>
            <w:noProof/>
            <w:webHidden/>
          </w:rPr>
          <w:tab/>
        </w:r>
        <w:r w:rsidR="005F7E37">
          <w:rPr>
            <w:noProof/>
            <w:webHidden/>
          </w:rPr>
          <w:fldChar w:fldCharType="begin"/>
        </w:r>
        <w:r w:rsidR="005F7E37">
          <w:rPr>
            <w:noProof/>
            <w:webHidden/>
          </w:rPr>
          <w:instrText xml:space="preserve"> PAGEREF _Toc79145286 \h </w:instrText>
        </w:r>
        <w:r w:rsidR="005F7E37">
          <w:rPr>
            <w:noProof/>
            <w:webHidden/>
          </w:rPr>
        </w:r>
        <w:r w:rsidR="005F7E37">
          <w:rPr>
            <w:noProof/>
            <w:webHidden/>
          </w:rPr>
          <w:fldChar w:fldCharType="separate"/>
        </w:r>
        <w:r w:rsidR="005F7E37">
          <w:rPr>
            <w:noProof/>
            <w:webHidden/>
          </w:rPr>
          <w:t>7</w:t>
        </w:r>
        <w:r w:rsidR="005F7E37">
          <w:rPr>
            <w:noProof/>
            <w:webHidden/>
          </w:rPr>
          <w:fldChar w:fldCharType="end"/>
        </w:r>
      </w:hyperlink>
    </w:p>
    <w:p w14:paraId="10847944" w14:textId="1A91FD4A" w:rsidR="005F7E37" w:rsidRDefault="00064A75">
      <w:pPr>
        <w:pStyle w:val="TOC2"/>
        <w:tabs>
          <w:tab w:val="right" w:leader="dot" w:pos="9350"/>
        </w:tabs>
        <w:rPr>
          <w:rFonts w:eastAsiaTheme="minorEastAsia"/>
          <w:noProof/>
          <w:lang w:val="en-GB" w:eastAsia="en-GB"/>
        </w:rPr>
      </w:pPr>
      <w:hyperlink w:anchor="_Toc79145287" w:history="1">
        <w:r w:rsidR="005F7E37" w:rsidRPr="00D870B0">
          <w:rPr>
            <w:rStyle w:val="Hyperlink"/>
            <w:noProof/>
            <w:lang w:val="en-GB"/>
          </w:rPr>
          <w:t>Adding the Skeleton to Source Control</w:t>
        </w:r>
        <w:r w:rsidR="005F7E37">
          <w:rPr>
            <w:noProof/>
            <w:webHidden/>
          </w:rPr>
          <w:tab/>
        </w:r>
        <w:r w:rsidR="005F7E37">
          <w:rPr>
            <w:noProof/>
            <w:webHidden/>
          </w:rPr>
          <w:fldChar w:fldCharType="begin"/>
        </w:r>
        <w:r w:rsidR="005F7E37">
          <w:rPr>
            <w:noProof/>
            <w:webHidden/>
          </w:rPr>
          <w:instrText xml:space="preserve"> PAGEREF _Toc79145287 \h </w:instrText>
        </w:r>
        <w:r w:rsidR="005F7E37">
          <w:rPr>
            <w:noProof/>
            <w:webHidden/>
          </w:rPr>
        </w:r>
        <w:r w:rsidR="005F7E37">
          <w:rPr>
            <w:noProof/>
            <w:webHidden/>
          </w:rPr>
          <w:fldChar w:fldCharType="separate"/>
        </w:r>
        <w:r w:rsidR="005F7E37">
          <w:rPr>
            <w:noProof/>
            <w:webHidden/>
          </w:rPr>
          <w:t>9</w:t>
        </w:r>
        <w:r w:rsidR="005F7E37">
          <w:rPr>
            <w:noProof/>
            <w:webHidden/>
          </w:rPr>
          <w:fldChar w:fldCharType="end"/>
        </w:r>
      </w:hyperlink>
    </w:p>
    <w:p w14:paraId="452CDEA6" w14:textId="2FD098D4" w:rsidR="005F7E37" w:rsidRDefault="00064A75">
      <w:pPr>
        <w:pStyle w:val="TOC2"/>
        <w:tabs>
          <w:tab w:val="right" w:leader="dot" w:pos="9350"/>
        </w:tabs>
        <w:rPr>
          <w:rFonts w:eastAsiaTheme="minorEastAsia"/>
          <w:noProof/>
          <w:lang w:val="en-GB" w:eastAsia="en-GB"/>
        </w:rPr>
      </w:pPr>
      <w:hyperlink w:anchor="_Toc79145288" w:history="1">
        <w:r w:rsidR="005F7E37" w:rsidRPr="00D870B0">
          <w:rPr>
            <w:rStyle w:val="Hyperlink"/>
            <w:noProof/>
            <w:lang w:val="en-GB"/>
          </w:rPr>
          <w:t>Adding Other Developers</w:t>
        </w:r>
        <w:r w:rsidR="005F7E37">
          <w:rPr>
            <w:noProof/>
            <w:webHidden/>
          </w:rPr>
          <w:tab/>
        </w:r>
        <w:r w:rsidR="005F7E37">
          <w:rPr>
            <w:noProof/>
            <w:webHidden/>
          </w:rPr>
          <w:fldChar w:fldCharType="begin"/>
        </w:r>
        <w:r w:rsidR="005F7E37">
          <w:rPr>
            <w:noProof/>
            <w:webHidden/>
          </w:rPr>
          <w:instrText xml:space="preserve"> PAGEREF _Toc79145288 \h </w:instrText>
        </w:r>
        <w:r w:rsidR="005F7E37">
          <w:rPr>
            <w:noProof/>
            <w:webHidden/>
          </w:rPr>
        </w:r>
        <w:r w:rsidR="005F7E37">
          <w:rPr>
            <w:noProof/>
            <w:webHidden/>
          </w:rPr>
          <w:fldChar w:fldCharType="separate"/>
        </w:r>
        <w:r w:rsidR="005F7E37">
          <w:rPr>
            <w:noProof/>
            <w:webHidden/>
          </w:rPr>
          <w:t>14</w:t>
        </w:r>
        <w:r w:rsidR="005F7E37">
          <w:rPr>
            <w:noProof/>
            <w:webHidden/>
          </w:rPr>
          <w:fldChar w:fldCharType="end"/>
        </w:r>
      </w:hyperlink>
    </w:p>
    <w:p w14:paraId="656661F1" w14:textId="53ACF819" w:rsidR="005F7E37" w:rsidRDefault="00064A75">
      <w:pPr>
        <w:pStyle w:val="TOC2"/>
        <w:tabs>
          <w:tab w:val="right" w:leader="dot" w:pos="9350"/>
        </w:tabs>
        <w:rPr>
          <w:rFonts w:eastAsiaTheme="minorEastAsia"/>
          <w:noProof/>
          <w:lang w:val="en-GB" w:eastAsia="en-GB"/>
        </w:rPr>
      </w:pPr>
      <w:hyperlink w:anchor="_Toc79145289" w:history="1">
        <w:r w:rsidR="005F7E37" w:rsidRPr="00D870B0">
          <w:rPr>
            <w:rStyle w:val="Hyperlink"/>
            <w:noProof/>
            <w:lang w:val="en-GB"/>
          </w:rPr>
          <w:t>Cloning the Repo in Visual Studio</w:t>
        </w:r>
        <w:r w:rsidR="005F7E37">
          <w:rPr>
            <w:noProof/>
            <w:webHidden/>
          </w:rPr>
          <w:tab/>
        </w:r>
        <w:r w:rsidR="005F7E37">
          <w:rPr>
            <w:noProof/>
            <w:webHidden/>
          </w:rPr>
          <w:fldChar w:fldCharType="begin"/>
        </w:r>
        <w:r w:rsidR="005F7E37">
          <w:rPr>
            <w:noProof/>
            <w:webHidden/>
          </w:rPr>
          <w:instrText xml:space="preserve"> PAGEREF _Toc79145289 \h </w:instrText>
        </w:r>
        <w:r w:rsidR="005F7E37">
          <w:rPr>
            <w:noProof/>
            <w:webHidden/>
          </w:rPr>
        </w:r>
        <w:r w:rsidR="005F7E37">
          <w:rPr>
            <w:noProof/>
            <w:webHidden/>
          </w:rPr>
          <w:fldChar w:fldCharType="separate"/>
        </w:r>
        <w:r w:rsidR="005F7E37">
          <w:rPr>
            <w:noProof/>
            <w:webHidden/>
          </w:rPr>
          <w:t>15</w:t>
        </w:r>
        <w:r w:rsidR="005F7E37">
          <w:rPr>
            <w:noProof/>
            <w:webHidden/>
          </w:rPr>
          <w:fldChar w:fldCharType="end"/>
        </w:r>
      </w:hyperlink>
    </w:p>
    <w:p w14:paraId="23C83A03" w14:textId="59D39419" w:rsidR="005F7E37" w:rsidRDefault="00064A75">
      <w:pPr>
        <w:pStyle w:val="TOC2"/>
        <w:tabs>
          <w:tab w:val="right" w:leader="dot" w:pos="9350"/>
        </w:tabs>
        <w:rPr>
          <w:rFonts w:eastAsiaTheme="minorEastAsia"/>
          <w:noProof/>
          <w:lang w:val="en-GB" w:eastAsia="en-GB"/>
        </w:rPr>
      </w:pPr>
      <w:hyperlink w:anchor="_Toc79145290" w:history="1">
        <w:r w:rsidR="005F7E37" w:rsidRPr="00D870B0">
          <w:rPr>
            <w:rStyle w:val="Hyperlink"/>
            <w:noProof/>
            <w:lang w:val="en-GB"/>
          </w:rPr>
          <w:t>Checking the Clone</w:t>
        </w:r>
        <w:r w:rsidR="005F7E37">
          <w:rPr>
            <w:noProof/>
            <w:webHidden/>
          </w:rPr>
          <w:tab/>
        </w:r>
        <w:r w:rsidR="005F7E37">
          <w:rPr>
            <w:noProof/>
            <w:webHidden/>
          </w:rPr>
          <w:fldChar w:fldCharType="begin"/>
        </w:r>
        <w:r w:rsidR="005F7E37">
          <w:rPr>
            <w:noProof/>
            <w:webHidden/>
          </w:rPr>
          <w:instrText xml:space="preserve"> PAGEREF _Toc79145290 \h </w:instrText>
        </w:r>
        <w:r w:rsidR="005F7E37">
          <w:rPr>
            <w:noProof/>
            <w:webHidden/>
          </w:rPr>
        </w:r>
        <w:r w:rsidR="005F7E37">
          <w:rPr>
            <w:noProof/>
            <w:webHidden/>
          </w:rPr>
          <w:fldChar w:fldCharType="separate"/>
        </w:r>
        <w:r w:rsidR="005F7E37">
          <w:rPr>
            <w:noProof/>
            <w:webHidden/>
          </w:rPr>
          <w:t>16</w:t>
        </w:r>
        <w:r w:rsidR="005F7E37">
          <w:rPr>
            <w:noProof/>
            <w:webHidden/>
          </w:rPr>
          <w:fldChar w:fldCharType="end"/>
        </w:r>
      </w:hyperlink>
    </w:p>
    <w:p w14:paraId="5366484D" w14:textId="58A04141" w:rsidR="005F7E37" w:rsidRDefault="00064A75">
      <w:pPr>
        <w:pStyle w:val="TOC2"/>
        <w:tabs>
          <w:tab w:val="right" w:leader="dot" w:pos="9350"/>
        </w:tabs>
        <w:rPr>
          <w:rFonts w:eastAsiaTheme="minorEastAsia"/>
          <w:noProof/>
          <w:lang w:val="en-GB" w:eastAsia="en-GB"/>
        </w:rPr>
      </w:pPr>
      <w:hyperlink w:anchor="_Toc79145291" w:history="1">
        <w:r w:rsidR="005F7E37" w:rsidRPr="00D870B0">
          <w:rPr>
            <w:rStyle w:val="Hyperlink"/>
            <w:noProof/>
            <w:lang w:val="en-GB"/>
          </w:rPr>
          <w:t>Last thing</w:t>
        </w:r>
        <w:r w:rsidR="005F7E37">
          <w:rPr>
            <w:noProof/>
            <w:webHidden/>
          </w:rPr>
          <w:tab/>
        </w:r>
        <w:r w:rsidR="005F7E37">
          <w:rPr>
            <w:noProof/>
            <w:webHidden/>
          </w:rPr>
          <w:fldChar w:fldCharType="begin"/>
        </w:r>
        <w:r w:rsidR="005F7E37">
          <w:rPr>
            <w:noProof/>
            <w:webHidden/>
          </w:rPr>
          <w:instrText xml:space="preserve"> PAGEREF _Toc79145291 \h </w:instrText>
        </w:r>
        <w:r w:rsidR="005F7E37">
          <w:rPr>
            <w:noProof/>
            <w:webHidden/>
          </w:rPr>
        </w:r>
        <w:r w:rsidR="005F7E37">
          <w:rPr>
            <w:noProof/>
            <w:webHidden/>
          </w:rPr>
          <w:fldChar w:fldCharType="separate"/>
        </w:r>
        <w:r w:rsidR="005F7E37">
          <w:rPr>
            <w:noProof/>
            <w:webHidden/>
          </w:rPr>
          <w:t>19</w:t>
        </w:r>
        <w:r w:rsidR="005F7E37">
          <w:rPr>
            <w:noProof/>
            <w:webHidden/>
          </w:rPr>
          <w:fldChar w:fldCharType="end"/>
        </w:r>
      </w:hyperlink>
    </w:p>
    <w:p w14:paraId="74337689" w14:textId="6CEBFA25" w:rsidR="00E7723E" w:rsidRDefault="00DC4C3C">
      <w:pPr>
        <w:rPr>
          <w:lang w:val="en-GB"/>
        </w:rPr>
      </w:pPr>
      <w:r>
        <w:rPr>
          <w:lang w:val="en-GB"/>
        </w:rPr>
        <w:fldChar w:fldCharType="end"/>
      </w:r>
      <w:r w:rsidR="00E7723E">
        <w:rPr>
          <w:lang w:val="en-GB"/>
        </w:rPr>
        <w:br w:type="page"/>
      </w:r>
    </w:p>
    <w:p w14:paraId="7433768A" w14:textId="77777777" w:rsidR="00E7723E" w:rsidRPr="00E7723E" w:rsidRDefault="00E7723E" w:rsidP="00E7723E">
      <w:pPr>
        <w:rPr>
          <w:lang w:val="en-GB"/>
        </w:rPr>
        <w:sectPr w:rsidR="00E7723E" w:rsidRPr="00E7723E" w:rsidSect="008131DB">
          <w:pgSz w:w="12240" w:h="15840"/>
          <w:pgMar w:top="1440" w:right="1440" w:bottom="1440" w:left="1440" w:header="708" w:footer="708" w:gutter="0"/>
          <w:cols w:space="708"/>
          <w:docGrid w:linePitch="360"/>
        </w:sectPr>
      </w:pPr>
    </w:p>
    <w:p w14:paraId="0501EFEC" w14:textId="01126B09" w:rsidR="0024672A" w:rsidRDefault="0024672A" w:rsidP="00C066C0">
      <w:pPr>
        <w:pStyle w:val="Heading1"/>
        <w:rPr>
          <w:lang w:val="en-GB"/>
        </w:rPr>
      </w:pPr>
      <w:bookmarkStart w:id="1" w:name="_Toc79145281"/>
      <w:bookmarkEnd w:id="0"/>
      <w:r w:rsidRPr="0024672A">
        <w:rPr>
          <w:lang w:val="en-GB"/>
        </w:rPr>
        <w:lastRenderedPageBreak/>
        <w:t>Creating the Shared Skeleton</w:t>
      </w:r>
      <w:bookmarkEnd w:id="1"/>
    </w:p>
    <w:p w14:paraId="7D4A49E6" w14:textId="77777777" w:rsidR="00AE4537" w:rsidRDefault="00AE4537" w:rsidP="00AE4537">
      <w:pPr>
        <w:pStyle w:val="Heading2"/>
        <w:rPr>
          <w:lang w:val="en-GB"/>
        </w:rPr>
      </w:pPr>
      <w:bookmarkStart w:id="2" w:name="_Toc58412437"/>
      <w:bookmarkStart w:id="3" w:name="_Toc58412503"/>
      <w:bookmarkStart w:id="4" w:name="_Toc79145282"/>
      <w:bookmarkStart w:id="5" w:name="_Toc13139439"/>
      <w:r>
        <w:rPr>
          <w:lang w:val="en-GB"/>
        </w:rPr>
        <w:t>Before you Begin</w:t>
      </w:r>
      <w:bookmarkEnd w:id="2"/>
      <w:bookmarkEnd w:id="3"/>
      <w:bookmarkEnd w:id="4"/>
    </w:p>
    <w:p w14:paraId="26020693" w14:textId="77777777" w:rsidR="00AE4537" w:rsidRPr="00AE4537" w:rsidRDefault="00AE4537" w:rsidP="00AE4537">
      <w:pPr>
        <w:rPr>
          <w:lang w:val="en-GB"/>
        </w:rPr>
      </w:pPr>
      <w:r>
        <w:rPr>
          <w:lang w:val="en-GB"/>
        </w:rPr>
        <w:t xml:space="preserve">Make sure that you have completed the work for last week and that you have watched the </w:t>
      </w:r>
      <w:proofErr w:type="spellStart"/>
      <w:r>
        <w:rPr>
          <w:lang w:val="en-GB"/>
        </w:rPr>
        <w:t>eLectures</w:t>
      </w:r>
      <w:proofErr w:type="spellEnd"/>
      <w:r>
        <w:rPr>
          <w:lang w:val="en-GB"/>
        </w:rPr>
        <w:t xml:space="preserve"> for this week before starting this work.</w:t>
      </w:r>
    </w:p>
    <w:p w14:paraId="74337734" w14:textId="4B4F7D7B" w:rsidR="004C0D95" w:rsidRPr="008062A7" w:rsidRDefault="004C0D95" w:rsidP="004C0D95">
      <w:pPr>
        <w:pStyle w:val="Heading2"/>
        <w:rPr>
          <w:lang w:val="en-GB"/>
        </w:rPr>
      </w:pPr>
      <w:bookmarkStart w:id="6" w:name="_Toc79145283"/>
      <w:r w:rsidRPr="008062A7">
        <w:rPr>
          <w:lang w:val="en-GB"/>
        </w:rPr>
        <w:t xml:space="preserve">Remember, </w:t>
      </w:r>
      <w:r w:rsidR="00D9720A" w:rsidRPr="008062A7">
        <w:rPr>
          <w:lang w:val="en-GB"/>
        </w:rPr>
        <w:t>the</w:t>
      </w:r>
      <w:r w:rsidRPr="008062A7">
        <w:rPr>
          <w:lang w:val="en-GB"/>
        </w:rPr>
        <w:t xml:space="preserve"> </w:t>
      </w:r>
      <w:r w:rsidR="001F1206">
        <w:rPr>
          <w:lang w:val="en-GB"/>
        </w:rPr>
        <w:t>Main</w:t>
      </w:r>
      <w:r w:rsidRPr="008062A7">
        <w:rPr>
          <w:lang w:val="en-GB"/>
        </w:rPr>
        <w:t xml:space="preserve"> Branch is Sacred!</w:t>
      </w:r>
      <w:bookmarkEnd w:id="5"/>
      <w:bookmarkEnd w:id="6"/>
    </w:p>
    <w:p w14:paraId="74337735" w14:textId="769542D9" w:rsidR="004C0D95" w:rsidRPr="008062A7" w:rsidRDefault="004C0D95" w:rsidP="004C0D95">
      <w:pPr>
        <w:rPr>
          <w:lang w:val="en-GB"/>
        </w:rPr>
      </w:pPr>
      <w:r w:rsidRPr="008062A7">
        <w:rPr>
          <w:lang w:val="en-GB"/>
        </w:rPr>
        <w:t xml:space="preserve">In this example we will directly edit a new </w:t>
      </w:r>
      <w:r w:rsidR="001F1206">
        <w:rPr>
          <w:lang w:val="en-GB"/>
        </w:rPr>
        <w:t>main</w:t>
      </w:r>
      <w:r w:rsidRPr="008062A7">
        <w:rPr>
          <w:lang w:val="en-GB"/>
        </w:rPr>
        <w:t xml:space="preserve"> branch in a new repo.</w:t>
      </w:r>
      <w:r w:rsidR="0014644F" w:rsidRPr="008062A7">
        <w:rPr>
          <w:lang w:val="en-GB"/>
        </w:rPr>
        <w:t xml:space="preserve"> Under normal circumstances we would not edit the </w:t>
      </w:r>
      <w:r w:rsidR="001F1206">
        <w:rPr>
          <w:lang w:val="en-GB"/>
        </w:rPr>
        <w:t>main</w:t>
      </w:r>
      <w:r w:rsidR="0014644F" w:rsidRPr="008062A7">
        <w:rPr>
          <w:lang w:val="en-GB"/>
        </w:rPr>
        <w:t xml:space="preserve"> branch directly!</w:t>
      </w:r>
    </w:p>
    <w:p w14:paraId="74337736" w14:textId="77777777" w:rsidR="004C0D95" w:rsidRPr="008062A7" w:rsidRDefault="004C0D95" w:rsidP="004C0D95">
      <w:pPr>
        <w:rPr>
          <w:lang w:val="en-GB"/>
        </w:rPr>
      </w:pPr>
      <w:r w:rsidRPr="008062A7">
        <w:rPr>
          <w:lang w:val="en-GB"/>
        </w:rPr>
        <w:t>Why is this, such a big deal?</w:t>
      </w:r>
    </w:p>
    <w:p w14:paraId="74337737" w14:textId="434C7B8A" w:rsidR="004C0D95" w:rsidRPr="008062A7" w:rsidRDefault="004C0D95" w:rsidP="004C0D95">
      <w:pPr>
        <w:rPr>
          <w:lang w:val="en-GB"/>
        </w:rPr>
      </w:pPr>
      <w:r w:rsidRPr="008062A7">
        <w:rPr>
          <w:lang w:val="en-GB"/>
        </w:rPr>
        <w:t xml:space="preserve">The code contained in the </w:t>
      </w:r>
      <w:r w:rsidR="001F1206">
        <w:rPr>
          <w:lang w:val="en-GB"/>
        </w:rPr>
        <w:t>main</w:t>
      </w:r>
      <w:r w:rsidRPr="008062A7">
        <w:rPr>
          <w:lang w:val="en-GB"/>
        </w:rPr>
        <w:t xml:space="preserve"> branched must always be tested and error free.</w:t>
      </w:r>
    </w:p>
    <w:p w14:paraId="74337738" w14:textId="032BE14C" w:rsidR="004C0D95" w:rsidRPr="008062A7" w:rsidRDefault="004C0D95" w:rsidP="004C0D95">
      <w:pPr>
        <w:rPr>
          <w:lang w:val="en-GB"/>
        </w:rPr>
      </w:pPr>
      <w:r w:rsidRPr="008062A7">
        <w:rPr>
          <w:lang w:val="en-GB"/>
        </w:rPr>
        <w:t xml:space="preserve">If there are any errors in the </w:t>
      </w:r>
      <w:r w:rsidR="001F1206">
        <w:rPr>
          <w:lang w:val="en-GB"/>
        </w:rPr>
        <w:t>main</w:t>
      </w:r>
      <w:r w:rsidRPr="008062A7">
        <w:rPr>
          <w:lang w:val="en-GB"/>
        </w:rPr>
        <w:t xml:space="preserve"> </w:t>
      </w:r>
      <w:r w:rsidR="003E00AE" w:rsidRPr="008062A7">
        <w:rPr>
          <w:lang w:val="en-GB"/>
        </w:rPr>
        <w:t>branch,</w:t>
      </w:r>
      <w:r w:rsidRPr="008062A7">
        <w:rPr>
          <w:lang w:val="en-GB"/>
        </w:rPr>
        <w:t xml:space="preserve"> then there are two major problems…</w:t>
      </w:r>
    </w:p>
    <w:p w14:paraId="74337739" w14:textId="77777777" w:rsidR="004C0D95" w:rsidRPr="008062A7" w:rsidRDefault="004C0D95" w:rsidP="004C0D95">
      <w:pPr>
        <w:pStyle w:val="ListParagraph"/>
        <w:numPr>
          <w:ilvl w:val="0"/>
          <w:numId w:val="18"/>
        </w:numPr>
        <w:rPr>
          <w:lang w:val="en-GB"/>
        </w:rPr>
      </w:pPr>
      <w:r w:rsidRPr="008062A7">
        <w:rPr>
          <w:lang w:val="en-GB"/>
        </w:rPr>
        <w:t>Each system developer will have to work with broken code</w:t>
      </w:r>
    </w:p>
    <w:p w14:paraId="7433773A" w14:textId="77777777" w:rsidR="004C0D95" w:rsidRPr="008062A7" w:rsidRDefault="004C0D95" w:rsidP="004C0D95">
      <w:pPr>
        <w:pStyle w:val="ListParagraph"/>
        <w:numPr>
          <w:ilvl w:val="0"/>
          <w:numId w:val="18"/>
        </w:numPr>
        <w:rPr>
          <w:lang w:val="en-GB"/>
        </w:rPr>
      </w:pPr>
      <w:r w:rsidRPr="008062A7">
        <w:rPr>
          <w:lang w:val="en-GB"/>
        </w:rPr>
        <w:t>The code in the maser branch is likely to be the code we use for customers, sending out buggy code to customers is not a good idea</w:t>
      </w:r>
    </w:p>
    <w:p w14:paraId="7433773B" w14:textId="478904A4" w:rsidR="004C0D95" w:rsidRPr="008062A7" w:rsidRDefault="004C0D95" w:rsidP="004C0D95">
      <w:pPr>
        <w:rPr>
          <w:lang w:val="en-GB"/>
        </w:rPr>
      </w:pPr>
      <w:r w:rsidRPr="008062A7">
        <w:rPr>
          <w:lang w:val="en-GB"/>
        </w:rPr>
        <w:t xml:space="preserve">One of the times when it is OK to directly edit the </w:t>
      </w:r>
      <w:r w:rsidR="001F1206">
        <w:rPr>
          <w:lang w:val="en-GB"/>
        </w:rPr>
        <w:t>main</w:t>
      </w:r>
      <w:r w:rsidRPr="008062A7">
        <w:rPr>
          <w:lang w:val="en-GB"/>
        </w:rPr>
        <w:t xml:space="preserve"> repository is when we are setting it up for the first time.</w:t>
      </w:r>
    </w:p>
    <w:p w14:paraId="7433773C" w14:textId="38FEA0C6" w:rsidR="004C0D95" w:rsidRPr="008062A7" w:rsidRDefault="004C0D95" w:rsidP="004C0D95">
      <w:pPr>
        <w:rPr>
          <w:lang w:val="en-GB"/>
        </w:rPr>
      </w:pPr>
      <w:r w:rsidRPr="008062A7">
        <w:rPr>
          <w:lang w:val="en-GB"/>
        </w:rPr>
        <w:t xml:space="preserve">Usual practice is to create a branch from the </w:t>
      </w:r>
      <w:r w:rsidR="001F1206">
        <w:rPr>
          <w:lang w:val="en-GB"/>
        </w:rPr>
        <w:t>main</w:t>
      </w:r>
      <w:r w:rsidRPr="008062A7">
        <w:rPr>
          <w:lang w:val="en-GB"/>
        </w:rPr>
        <w:t xml:space="preserve">, work on the code in the branch and then when the feature branch is error free we merge it back into the </w:t>
      </w:r>
      <w:r w:rsidR="001F1206">
        <w:rPr>
          <w:lang w:val="en-GB"/>
        </w:rPr>
        <w:t>main</w:t>
      </w:r>
      <w:r w:rsidRPr="008062A7">
        <w:rPr>
          <w:lang w:val="en-GB"/>
        </w:rPr>
        <w:t xml:space="preserve"> so the rest of the team has access to the new code.</w:t>
      </w:r>
    </w:p>
    <w:p w14:paraId="7433773D" w14:textId="64B41041" w:rsidR="004C0D95" w:rsidRPr="008062A7" w:rsidRDefault="004C0D95" w:rsidP="004C0D95">
      <w:pPr>
        <w:rPr>
          <w:lang w:val="en-GB"/>
        </w:rPr>
      </w:pPr>
      <w:r w:rsidRPr="008062A7">
        <w:rPr>
          <w:lang w:val="en-GB"/>
        </w:rPr>
        <w:t xml:space="preserve">When we are setting up the </w:t>
      </w:r>
      <w:r w:rsidR="001F1206">
        <w:rPr>
          <w:lang w:val="en-GB"/>
        </w:rPr>
        <w:t>main</w:t>
      </w:r>
      <w:r w:rsidRPr="008062A7">
        <w:rPr>
          <w:lang w:val="en-GB"/>
        </w:rPr>
        <w:t xml:space="preserve"> branch for the first time there is no collaboration going on and so it is safe to make global changes to the branch.</w:t>
      </w:r>
    </w:p>
    <w:p w14:paraId="7433773E" w14:textId="77777777" w:rsidR="004C0D95" w:rsidRPr="008062A7" w:rsidRDefault="004C0D95" w:rsidP="004C0D95">
      <w:pPr>
        <w:pStyle w:val="Heading2"/>
        <w:rPr>
          <w:lang w:val="en-GB"/>
        </w:rPr>
      </w:pPr>
      <w:bookmarkStart w:id="7" w:name="_Toc13139440"/>
      <w:bookmarkStart w:id="8" w:name="_Toc79145284"/>
      <w:r w:rsidRPr="008062A7">
        <w:rPr>
          <w:lang w:val="en-GB"/>
        </w:rPr>
        <w:t>Creating the Skeleton in Visual Studio</w:t>
      </w:r>
      <w:bookmarkEnd w:id="7"/>
      <w:bookmarkEnd w:id="8"/>
    </w:p>
    <w:p w14:paraId="7433773F" w14:textId="76E73E66" w:rsidR="004C0D95" w:rsidRPr="008062A7" w:rsidRDefault="004C0D95" w:rsidP="004C0D95">
      <w:pPr>
        <w:rPr>
          <w:lang w:val="en-GB"/>
        </w:rPr>
      </w:pPr>
      <w:r w:rsidRPr="008062A7">
        <w:rPr>
          <w:lang w:val="en-GB"/>
        </w:rPr>
        <w:t xml:space="preserve">To carry out work for the module we will create a new solution containing </w:t>
      </w:r>
      <w:r w:rsidR="008062A7">
        <w:rPr>
          <w:lang w:val="en-GB"/>
        </w:rPr>
        <w:t>three types of</w:t>
      </w:r>
      <w:r w:rsidRPr="008062A7">
        <w:rPr>
          <w:lang w:val="en-GB"/>
        </w:rPr>
        <w:t xml:space="preserve"> project.</w:t>
      </w:r>
    </w:p>
    <w:p w14:paraId="74337740" w14:textId="6237FFD2" w:rsidR="004C0D95" w:rsidRPr="008062A7" w:rsidRDefault="008062A7" w:rsidP="004C0D95">
      <w:pPr>
        <w:numPr>
          <w:ilvl w:val="0"/>
          <w:numId w:val="8"/>
        </w:numPr>
        <w:spacing w:after="0" w:line="240" w:lineRule="auto"/>
        <w:rPr>
          <w:lang w:val="en-GB"/>
        </w:rPr>
      </w:pPr>
      <w:r w:rsidRPr="008062A7">
        <w:rPr>
          <w:lang w:val="en-GB"/>
        </w:rPr>
        <w:t>Test projects</w:t>
      </w:r>
    </w:p>
    <w:p w14:paraId="74337741" w14:textId="77777777" w:rsidR="004C0D95" w:rsidRPr="008062A7" w:rsidRDefault="004C0D95" w:rsidP="004C0D95">
      <w:pPr>
        <w:numPr>
          <w:ilvl w:val="0"/>
          <w:numId w:val="8"/>
        </w:numPr>
        <w:spacing w:after="0" w:line="240" w:lineRule="auto"/>
        <w:rPr>
          <w:lang w:val="en-GB"/>
        </w:rPr>
      </w:pPr>
      <w:r w:rsidRPr="008062A7">
        <w:rPr>
          <w:lang w:val="en-GB"/>
        </w:rPr>
        <w:t xml:space="preserve">A class library </w:t>
      </w:r>
    </w:p>
    <w:p w14:paraId="74337742" w14:textId="15FF9577" w:rsidR="004C0D95" w:rsidRPr="008062A7" w:rsidRDefault="008062A7" w:rsidP="004C0D95">
      <w:pPr>
        <w:numPr>
          <w:ilvl w:val="0"/>
          <w:numId w:val="8"/>
        </w:numPr>
        <w:spacing w:after="0" w:line="240" w:lineRule="auto"/>
        <w:rPr>
          <w:lang w:val="en-GB"/>
        </w:rPr>
      </w:pPr>
      <w:r w:rsidRPr="008062A7">
        <w:rPr>
          <w:lang w:val="en-GB"/>
        </w:rPr>
        <w:t>A web-based admin backend</w:t>
      </w:r>
    </w:p>
    <w:p w14:paraId="74337744" w14:textId="54DBE8BC" w:rsidR="004C0D95" w:rsidRDefault="004C0D95" w:rsidP="004C0D95">
      <w:pPr>
        <w:rPr>
          <w:highlight w:val="yellow"/>
          <w:lang w:val="en-GB"/>
        </w:rPr>
      </w:pPr>
    </w:p>
    <w:p w14:paraId="137C6777" w14:textId="2097C55B" w:rsidR="008062A7" w:rsidRPr="008062A7" w:rsidRDefault="008062A7" w:rsidP="004C0D95">
      <w:pPr>
        <w:rPr>
          <w:lang w:val="en-GB"/>
        </w:rPr>
      </w:pPr>
      <w:r w:rsidRPr="008062A7">
        <w:rPr>
          <w:lang w:val="en-GB"/>
        </w:rPr>
        <w:t xml:space="preserve">To get started on this work you will need to designate a SCRUM </w:t>
      </w:r>
      <w:r>
        <w:rPr>
          <w:lang w:val="en-GB"/>
        </w:rPr>
        <w:t>M</w:t>
      </w:r>
      <w:r w:rsidRPr="008062A7">
        <w:rPr>
          <w:lang w:val="en-GB"/>
        </w:rPr>
        <w:t>aster who will carry out the initial setting up of the skeleton.</w:t>
      </w:r>
    </w:p>
    <w:p w14:paraId="0D1382CC" w14:textId="6E827E2B" w:rsidR="008062A7" w:rsidRDefault="008062A7" w:rsidP="004C0D95">
      <w:pPr>
        <w:rPr>
          <w:lang w:val="en-GB"/>
        </w:rPr>
      </w:pPr>
      <w:r w:rsidRPr="008062A7">
        <w:rPr>
          <w:lang w:val="en-GB"/>
        </w:rPr>
        <w:t>Once the skeleton has been setup as a local copy, the local copy needs to be upload to Git Hub and then downloaded by each team member.</w:t>
      </w:r>
    </w:p>
    <w:p w14:paraId="1F2F2D09" w14:textId="6A212A2A" w:rsidR="008062A7" w:rsidRDefault="008062A7" w:rsidP="004C0D95">
      <w:pPr>
        <w:rPr>
          <w:lang w:val="en-GB"/>
        </w:rPr>
      </w:pPr>
      <w:r>
        <w:rPr>
          <w:lang w:val="en-GB"/>
        </w:rPr>
        <w:lastRenderedPageBreak/>
        <w:t>Once each team member has their own local copy of the system they may start working individually on the code.</w:t>
      </w:r>
    </w:p>
    <w:p w14:paraId="155B872B" w14:textId="6D10EADD" w:rsidR="008062A7" w:rsidRDefault="008062A7" w:rsidP="004C0D95">
      <w:pPr>
        <w:rPr>
          <w:lang w:val="en-GB"/>
        </w:rPr>
      </w:pPr>
      <w:r>
        <w:rPr>
          <w:lang w:val="en-GB"/>
        </w:rPr>
        <w:t>So, step one as a team you need to designate a SCRUM master</w:t>
      </w:r>
      <w:r w:rsidR="00A81A16">
        <w:rPr>
          <w:lang w:val="en-GB"/>
        </w:rPr>
        <w:t>.</w:t>
      </w:r>
    </w:p>
    <w:p w14:paraId="3D0F16E6" w14:textId="2E95FA42" w:rsidR="00A81A16" w:rsidRDefault="00A81A16" w:rsidP="004C0D95">
      <w:pPr>
        <w:rPr>
          <w:lang w:val="en-GB"/>
        </w:rPr>
      </w:pPr>
      <w:r>
        <w:rPr>
          <w:lang w:val="en-GB"/>
        </w:rPr>
        <w:t>Work for the SCRUM Master</w:t>
      </w:r>
    </w:p>
    <w:p w14:paraId="4AAE7E6F" w14:textId="2A1D7DED" w:rsidR="00A81A16" w:rsidRDefault="00A81A16" w:rsidP="004C0D95">
      <w:pPr>
        <w:rPr>
          <w:lang w:val="en-GB"/>
        </w:rPr>
      </w:pPr>
      <w:r>
        <w:rPr>
          <w:lang w:val="en-GB"/>
        </w:rPr>
        <w:t>Clearly the SCRUM master would appreciate the help of their team members for this section, but this work must be completed by one person on one computer.  It would be a good idea to form a meeting in Teams so that the designated scrum master is able to share their screen with the other members of the team.</w:t>
      </w:r>
    </w:p>
    <w:p w14:paraId="4874AAEA" w14:textId="28BF1E70" w:rsidR="00A81A16" w:rsidRDefault="00A81A16" w:rsidP="004C0D95">
      <w:pPr>
        <w:rPr>
          <w:lang w:val="en-GB"/>
        </w:rPr>
      </w:pPr>
      <w:r>
        <w:rPr>
          <w:lang w:val="en-GB"/>
        </w:rPr>
        <w:t>The SCRUM master will need to carry out the following tasks.</w:t>
      </w:r>
    </w:p>
    <w:p w14:paraId="20915F5F" w14:textId="59836BF9" w:rsidR="00A81A16" w:rsidRDefault="00A81A16" w:rsidP="004C0D95">
      <w:pPr>
        <w:rPr>
          <w:lang w:val="en-GB"/>
        </w:rPr>
      </w:pPr>
      <w:r>
        <w:rPr>
          <w:lang w:val="en-GB"/>
        </w:rPr>
        <w:t>Obtain a copy of skeleton.zip from the module web site.</w:t>
      </w:r>
    </w:p>
    <w:p w14:paraId="21D2240C" w14:textId="51FE6A61" w:rsidR="00A81A16" w:rsidRDefault="00A81A16" w:rsidP="004C0D95">
      <w:pPr>
        <w:rPr>
          <w:lang w:val="en-GB"/>
        </w:rPr>
      </w:pPr>
      <w:r>
        <w:rPr>
          <w:lang w:val="en-GB"/>
        </w:rPr>
        <w:t>Extract the file and you should see a set of folders and files like so…</w:t>
      </w:r>
    </w:p>
    <w:p w14:paraId="299D558A" w14:textId="106F410F" w:rsidR="00A81A16" w:rsidRDefault="00A81A16" w:rsidP="004C0D95">
      <w:pPr>
        <w:rPr>
          <w:lang w:val="en-GB"/>
        </w:rPr>
      </w:pPr>
      <w:r>
        <w:rPr>
          <w:noProof/>
        </w:rPr>
        <w:drawing>
          <wp:inline distT="0" distB="0" distL="0" distR="0" wp14:anchorId="08125D26" wp14:editId="438C2D88">
            <wp:extent cx="5876925" cy="2419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76925" cy="2419350"/>
                    </a:xfrm>
                    <a:prstGeom prst="rect">
                      <a:avLst/>
                    </a:prstGeom>
                  </pic:spPr>
                </pic:pic>
              </a:graphicData>
            </a:graphic>
          </wp:inline>
        </w:drawing>
      </w:r>
    </w:p>
    <w:p w14:paraId="171F85BD" w14:textId="39E63E22" w:rsidR="00A81A16" w:rsidRDefault="00A81A16" w:rsidP="004C0D95">
      <w:pPr>
        <w:rPr>
          <w:lang w:val="en-GB"/>
        </w:rPr>
      </w:pPr>
      <w:r>
        <w:rPr>
          <w:lang w:val="en-GB"/>
        </w:rPr>
        <w:t>Double click the file Skeleton.sln and this will open the solution with its projects in Visual Studio…</w:t>
      </w:r>
    </w:p>
    <w:p w14:paraId="50EA8441" w14:textId="58DA33EE" w:rsidR="00A81A16" w:rsidRDefault="00A81A16" w:rsidP="004C0D95">
      <w:pPr>
        <w:rPr>
          <w:lang w:val="en-GB"/>
        </w:rPr>
      </w:pPr>
      <w:r>
        <w:rPr>
          <w:noProof/>
        </w:rPr>
        <w:lastRenderedPageBreak/>
        <w:drawing>
          <wp:inline distT="0" distB="0" distL="0" distR="0" wp14:anchorId="235CEB15" wp14:editId="3EE1006D">
            <wp:extent cx="5943600" cy="35769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576955"/>
                    </a:xfrm>
                    <a:prstGeom prst="rect">
                      <a:avLst/>
                    </a:prstGeom>
                  </pic:spPr>
                </pic:pic>
              </a:graphicData>
            </a:graphic>
          </wp:inline>
        </w:drawing>
      </w:r>
    </w:p>
    <w:p w14:paraId="4607259A" w14:textId="05C05027" w:rsidR="00A81A16" w:rsidRDefault="00A81A16" w:rsidP="004C0D95">
      <w:pPr>
        <w:rPr>
          <w:lang w:val="en-GB"/>
        </w:rPr>
      </w:pPr>
      <w:r>
        <w:rPr>
          <w:lang w:val="en-GB"/>
        </w:rPr>
        <w:t>To the right of the interface you will see the projects contained within the solution…</w:t>
      </w:r>
    </w:p>
    <w:p w14:paraId="3DCF8C22" w14:textId="01E83BB8" w:rsidR="00A81A16" w:rsidRDefault="00A81A16" w:rsidP="004C0D95">
      <w:pPr>
        <w:rPr>
          <w:lang w:val="en-GB"/>
        </w:rPr>
      </w:pPr>
      <w:r>
        <w:rPr>
          <w:noProof/>
        </w:rPr>
        <w:drawing>
          <wp:inline distT="0" distB="0" distL="0" distR="0" wp14:anchorId="5EE74B3A" wp14:editId="6A3DE3FB">
            <wp:extent cx="2590800" cy="2438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90800" cy="2438400"/>
                    </a:xfrm>
                    <a:prstGeom prst="rect">
                      <a:avLst/>
                    </a:prstGeom>
                  </pic:spPr>
                </pic:pic>
              </a:graphicData>
            </a:graphic>
          </wp:inline>
        </w:drawing>
      </w:r>
    </w:p>
    <w:p w14:paraId="4547A955" w14:textId="13F8A332" w:rsidR="00A81A16" w:rsidRDefault="00A81A16" w:rsidP="004C0D95">
      <w:pPr>
        <w:rPr>
          <w:lang w:val="en-GB"/>
        </w:rPr>
      </w:pPr>
      <w:r>
        <w:rPr>
          <w:lang w:val="en-GB"/>
        </w:rPr>
        <w:t xml:space="preserve">If you click the small triangle to the left of </w:t>
      </w:r>
      <w:proofErr w:type="spellStart"/>
      <w:r>
        <w:rPr>
          <w:lang w:val="en-GB"/>
        </w:rPr>
        <w:t>AdminSystem</w:t>
      </w:r>
      <w:proofErr w:type="spellEnd"/>
      <w:r>
        <w:rPr>
          <w:lang w:val="en-GB"/>
        </w:rPr>
        <w:t>, it will expand the project so you can see all of the files it contains…</w:t>
      </w:r>
    </w:p>
    <w:p w14:paraId="449969EA" w14:textId="13AFDA44" w:rsidR="00A81A16" w:rsidRDefault="003E00AE" w:rsidP="004C0D95">
      <w:pPr>
        <w:rPr>
          <w:lang w:val="en-GB"/>
        </w:rPr>
      </w:pPr>
      <w:r>
        <w:rPr>
          <w:noProof/>
        </w:rPr>
        <w:lastRenderedPageBreak/>
        <w:drawing>
          <wp:inline distT="0" distB="0" distL="0" distR="0" wp14:anchorId="5C551162" wp14:editId="4688BCA9">
            <wp:extent cx="2571750" cy="49815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71750" cy="4981575"/>
                    </a:xfrm>
                    <a:prstGeom prst="rect">
                      <a:avLst/>
                    </a:prstGeom>
                  </pic:spPr>
                </pic:pic>
              </a:graphicData>
            </a:graphic>
          </wp:inline>
        </w:drawing>
      </w:r>
    </w:p>
    <w:p w14:paraId="30E60C7F" w14:textId="68FE26A6" w:rsidR="00A81A16" w:rsidRDefault="00A81A16" w:rsidP="004C0D95">
      <w:pPr>
        <w:rPr>
          <w:lang w:val="en-GB"/>
        </w:rPr>
      </w:pPr>
      <w:r>
        <w:rPr>
          <w:lang w:val="en-GB"/>
        </w:rPr>
        <w:t>The same is true of the six test projects and the class library…</w:t>
      </w:r>
    </w:p>
    <w:p w14:paraId="059E85AE" w14:textId="1994E09B" w:rsidR="00A81A16" w:rsidRDefault="00A81A16" w:rsidP="004C0D95">
      <w:pPr>
        <w:rPr>
          <w:lang w:val="en-GB"/>
        </w:rPr>
      </w:pPr>
      <w:r>
        <w:rPr>
          <w:noProof/>
        </w:rPr>
        <w:drawing>
          <wp:inline distT="0" distB="0" distL="0" distR="0" wp14:anchorId="653513EE" wp14:editId="404A78CA">
            <wp:extent cx="2905125" cy="18954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05125" cy="1895475"/>
                    </a:xfrm>
                    <a:prstGeom prst="rect">
                      <a:avLst/>
                    </a:prstGeom>
                  </pic:spPr>
                </pic:pic>
              </a:graphicData>
            </a:graphic>
          </wp:inline>
        </w:drawing>
      </w:r>
    </w:p>
    <w:p w14:paraId="7F7951FA" w14:textId="0E41CF97" w:rsidR="00A81A16" w:rsidRDefault="00A81A16" w:rsidP="004C0D95">
      <w:pPr>
        <w:rPr>
          <w:lang w:val="en-GB"/>
        </w:rPr>
      </w:pPr>
      <w:r>
        <w:rPr>
          <w:lang w:val="en-GB"/>
        </w:rPr>
        <w:t xml:space="preserve">As a team you should have been allocated a section of the system to work on.  For </w:t>
      </w:r>
      <w:r w:rsidR="005F7E37">
        <w:rPr>
          <w:lang w:val="en-GB"/>
        </w:rPr>
        <w:t>example,</w:t>
      </w:r>
      <w:r>
        <w:rPr>
          <w:lang w:val="en-GB"/>
        </w:rPr>
        <w:t xml:space="preserve"> in the imaginary team we looked at last week we had the following…</w:t>
      </w:r>
    </w:p>
    <w:p w14:paraId="7A9AED70" w14:textId="77777777" w:rsidR="00A81A16" w:rsidRPr="007C6662" w:rsidRDefault="00A81A16" w:rsidP="00A81A16">
      <w:pPr>
        <w:pStyle w:val="ListParagraph"/>
        <w:numPr>
          <w:ilvl w:val="0"/>
          <w:numId w:val="30"/>
        </w:numPr>
        <w:rPr>
          <w:lang w:val="en-GB"/>
        </w:rPr>
      </w:pPr>
      <w:r w:rsidRPr="007C6662">
        <w:rPr>
          <w:lang w:val="en-GB"/>
        </w:rPr>
        <w:t>Rod</w:t>
      </w:r>
      <w:r w:rsidRPr="007C6662">
        <w:rPr>
          <w:lang w:val="en-GB"/>
        </w:rPr>
        <w:tab/>
        <w:t>Staff management system</w:t>
      </w:r>
    </w:p>
    <w:p w14:paraId="2493CF29" w14:textId="77777777" w:rsidR="00A81A16" w:rsidRPr="007C6662" w:rsidRDefault="00A81A16" w:rsidP="00A81A16">
      <w:pPr>
        <w:pStyle w:val="ListParagraph"/>
        <w:ind w:left="1440"/>
        <w:rPr>
          <w:lang w:val="en-GB"/>
        </w:rPr>
      </w:pPr>
      <w:r w:rsidRPr="007C6662">
        <w:rPr>
          <w:lang w:val="en-GB"/>
        </w:rPr>
        <w:lastRenderedPageBreak/>
        <w:t>Allowing adding, editing, deleting, listing and filtering of staff records</w:t>
      </w:r>
    </w:p>
    <w:p w14:paraId="557F19E8" w14:textId="77777777" w:rsidR="00A81A16" w:rsidRPr="007C6662" w:rsidRDefault="00A81A16" w:rsidP="00A81A16">
      <w:pPr>
        <w:pStyle w:val="ListParagraph"/>
        <w:numPr>
          <w:ilvl w:val="0"/>
          <w:numId w:val="30"/>
        </w:numPr>
        <w:rPr>
          <w:lang w:val="en-GB"/>
        </w:rPr>
      </w:pPr>
      <w:r w:rsidRPr="007C6662">
        <w:rPr>
          <w:lang w:val="en-GB"/>
        </w:rPr>
        <w:t>Jane</w:t>
      </w:r>
      <w:r w:rsidRPr="007C6662">
        <w:rPr>
          <w:lang w:val="en-GB"/>
        </w:rPr>
        <w:tab/>
        <w:t>Customer management system</w:t>
      </w:r>
    </w:p>
    <w:p w14:paraId="0811B419" w14:textId="77777777" w:rsidR="00A81A16" w:rsidRPr="007C6662" w:rsidRDefault="00A81A16" w:rsidP="00A81A16">
      <w:pPr>
        <w:pStyle w:val="ListParagraph"/>
        <w:ind w:firstLine="720"/>
        <w:rPr>
          <w:lang w:val="en-GB"/>
        </w:rPr>
      </w:pPr>
      <w:r w:rsidRPr="007C6662">
        <w:rPr>
          <w:lang w:val="en-GB"/>
        </w:rPr>
        <w:t>Allowing adding, editing, deleting, listing and filtering of customer data</w:t>
      </w:r>
    </w:p>
    <w:p w14:paraId="2A36DC41" w14:textId="77777777" w:rsidR="00A81A16" w:rsidRPr="007C6662" w:rsidRDefault="00A81A16" w:rsidP="00A81A16">
      <w:pPr>
        <w:pStyle w:val="ListParagraph"/>
        <w:numPr>
          <w:ilvl w:val="0"/>
          <w:numId w:val="30"/>
        </w:numPr>
        <w:rPr>
          <w:lang w:val="en-GB"/>
        </w:rPr>
      </w:pPr>
      <w:r w:rsidRPr="007C6662">
        <w:rPr>
          <w:lang w:val="en-GB"/>
        </w:rPr>
        <w:t>Freddie</w:t>
      </w:r>
      <w:r w:rsidRPr="007C6662">
        <w:rPr>
          <w:lang w:val="en-GB"/>
        </w:rPr>
        <w:tab/>
        <w:t>Stock management system</w:t>
      </w:r>
    </w:p>
    <w:p w14:paraId="15AC73CC" w14:textId="7146D29F" w:rsidR="00A81A16" w:rsidRPr="007C6662" w:rsidRDefault="00A81A16" w:rsidP="00A81A16">
      <w:pPr>
        <w:pStyle w:val="ListParagraph"/>
        <w:ind w:left="1440"/>
        <w:rPr>
          <w:lang w:val="en-GB"/>
        </w:rPr>
      </w:pPr>
      <w:r w:rsidRPr="007C6662">
        <w:rPr>
          <w:lang w:val="en-GB"/>
        </w:rPr>
        <w:t xml:space="preserve">Allowing for maintenance of stock data, add, edit </w:t>
      </w:r>
      <w:r w:rsidR="005F7E37" w:rsidRPr="007C6662">
        <w:rPr>
          <w:lang w:val="en-GB"/>
        </w:rPr>
        <w:t>etc.</w:t>
      </w:r>
    </w:p>
    <w:p w14:paraId="13E305D8" w14:textId="77777777" w:rsidR="00A81A16" w:rsidRPr="007C6662" w:rsidRDefault="00A81A16" w:rsidP="00A81A16">
      <w:pPr>
        <w:pStyle w:val="ListParagraph"/>
        <w:numPr>
          <w:ilvl w:val="0"/>
          <w:numId w:val="30"/>
        </w:numPr>
        <w:rPr>
          <w:lang w:val="en-GB"/>
        </w:rPr>
      </w:pPr>
      <w:r w:rsidRPr="007C6662">
        <w:rPr>
          <w:lang w:val="en-GB"/>
        </w:rPr>
        <w:t>Bungle</w:t>
      </w:r>
      <w:r w:rsidRPr="007C6662">
        <w:rPr>
          <w:lang w:val="en-GB"/>
        </w:rPr>
        <w:tab/>
        <w:t>Order processing</w:t>
      </w:r>
    </w:p>
    <w:p w14:paraId="0763F3CF" w14:textId="77777777" w:rsidR="00A81A16" w:rsidRDefault="00A81A16" w:rsidP="00A81A16">
      <w:pPr>
        <w:pStyle w:val="ListParagraph"/>
        <w:ind w:left="1440"/>
        <w:rPr>
          <w:lang w:val="en-GB"/>
        </w:rPr>
      </w:pPr>
      <w:r w:rsidRPr="007C6662">
        <w:rPr>
          <w:lang w:val="en-GB"/>
        </w:rPr>
        <w:t>Allowing for customers to input an order and for staff to process that order to dispatch</w:t>
      </w:r>
    </w:p>
    <w:p w14:paraId="642500C2" w14:textId="0AC29BF8" w:rsidR="00A81A16" w:rsidRDefault="00C91DFF" w:rsidP="004C0D95">
      <w:pPr>
        <w:rPr>
          <w:lang w:val="en-GB"/>
        </w:rPr>
      </w:pPr>
      <w:r>
        <w:rPr>
          <w:lang w:val="en-GB"/>
        </w:rPr>
        <w:t>The first task of the SCRUM Master is to allocate a set of files to each member based on the component.</w:t>
      </w:r>
    </w:p>
    <w:p w14:paraId="66E620BB" w14:textId="3EE05C03" w:rsidR="00C91DFF" w:rsidRDefault="00C91DFF" w:rsidP="004C0D95">
      <w:pPr>
        <w:rPr>
          <w:lang w:val="en-GB"/>
        </w:rPr>
      </w:pPr>
      <w:r>
        <w:rPr>
          <w:lang w:val="en-GB"/>
        </w:rPr>
        <w:t>The simplest way to do this is to number each team member…</w:t>
      </w:r>
    </w:p>
    <w:p w14:paraId="320A0562" w14:textId="0AA59B80" w:rsidR="00C91DFF" w:rsidRPr="007C6662" w:rsidRDefault="00C91DFF" w:rsidP="00C91DFF">
      <w:pPr>
        <w:pStyle w:val="ListParagraph"/>
        <w:numPr>
          <w:ilvl w:val="0"/>
          <w:numId w:val="30"/>
        </w:numPr>
        <w:rPr>
          <w:lang w:val="en-GB"/>
        </w:rPr>
      </w:pPr>
      <w:r>
        <w:rPr>
          <w:lang w:val="en-GB"/>
        </w:rPr>
        <w:t xml:space="preserve">1. </w:t>
      </w:r>
      <w:r w:rsidRPr="007C6662">
        <w:rPr>
          <w:lang w:val="en-GB"/>
        </w:rPr>
        <w:t>Rod</w:t>
      </w:r>
      <w:r w:rsidRPr="007C6662">
        <w:rPr>
          <w:lang w:val="en-GB"/>
        </w:rPr>
        <w:tab/>
        <w:t>Staff management system</w:t>
      </w:r>
    </w:p>
    <w:p w14:paraId="457D5CC3" w14:textId="77777777" w:rsidR="00C91DFF" w:rsidRPr="007C6662" w:rsidRDefault="00C91DFF" w:rsidP="00C91DFF">
      <w:pPr>
        <w:pStyle w:val="ListParagraph"/>
        <w:ind w:left="1440"/>
        <w:rPr>
          <w:lang w:val="en-GB"/>
        </w:rPr>
      </w:pPr>
      <w:r w:rsidRPr="007C6662">
        <w:rPr>
          <w:lang w:val="en-GB"/>
        </w:rPr>
        <w:t>Allowing adding, editing, deleting, listing and filtering of staff records</w:t>
      </w:r>
    </w:p>
    <w:p w14:paraId="755C8EB6" w14:textId="300D1763" w:rsidR="00C91DFF" w:rsidRPr="007C6662" w:rsidRDefault="00C91DFF" w:rsidP="00C91DFF">
      <w:pPr>
        <w:pStyle w:val="ListParagraph"/>
        <w:numPr>
          <w:ilvl w:val="0"/>
          <w:numId w:val="30"/>
        </w:numPr>
        <w:rPr>
          <w:lang w:val="en-GB"/>
        </w:rPr>
      </w:pPr>
      <w:r>
        <w:rPr>
          <w:lang w:val="en-GB"/>
        </w:rPr>
        <w:t xml:space="preserve">2. </w:t>
      </w:r>
      <w:r w:rsidRPr="007C6662">
        <w:rPr>
          <w:lang w:val="en-GB"/>
        </w:rPr>
        <w:t>Jane</w:t>
      </w:r>
      <w:r w:rsidRPr="007C6662">
        <w:rPr>
          <w:lang w:val="en-GB"/>
        </w:rPr>
        <w:tab/>
        <w:t>Customer management system</w:t>
      </w:r>
    </w:p>
    <w:p w14:paraId="7ADBCF34" w14:textId="77777777" w:rsidR="00C91DFF" w:rsidRPr="007C6662" w:rsidRDefault="00C91DFF" w:rsidP="00C91DFF">
      <w:pPr>
        <w:pStyle w:val="ListParagraph"/>
        <w:ind w:firstLine="720"/>
        <w:rPr>
          <w:lang w:val="en-GB"/>
        </w:rPr>
      </w:pPr>
      <w:r w:rsidRPr="007C6662">
        <w:rPr>
          <w:lang w:val="en-GB"/>
        </w:rPr>
        <w:t>Allowing adding, editing, deleting, listing and filtering of customer data</w:t>
      </w:r>
    </w:p>
    <w:p w14:paraId="5DA8FE17" w14:textId="31D609A7" w:rsidR="00C91DFF" w:rsidRPr="007C6662" w:rsidRDefault="00C91DFF" w:rsidP="00C91DFF">
      <w:pPr>
        <w:pStyle w:val="ListParagraph"/>
        <w:numPr>
          <w:ilvl w:val="0"/>
          <w:numId w:val="30"/>
        </w:numPr>
        <w:rPr>
          <w:lang w:val="en-GB"/>
        </w:rPr>
      </w:pPr>
      <w:r>
        <w:rPr>
          <w:lang w:val="en-GB"/>
        </w:rPr>
        <w:t xml:space="preserve">3. </w:t>
      </w:r>
      <w:r w:rsidRPr="007C6662">
        <w:rPr>
          <w:lang w:val="en-GB"/>
        </w:rPr>
        <w:t>Freddie</w:t>
      </w:r>
      <w:r w:rsidRPr="007C6662">
        <w:rPr>
          <w:lang w:val="en-GB"/>
        </w:rPr>
        <w:tab/>
        <w:t>Stock management system</w:t>
      </w:r>
    </w:p>
    <w:p w14:paraId="3728B077" w14:textId="36B55313" w:rsidR="00C91DFF" w:rsidRPr="007C6662" w:rsidRDefault="00C91DFF" w:rsidP="00C91DFF">
      <w:pPr>
        <w:pStyle w:val="ListParagraph"/>
        <w:ind w:left="1440"/>
        <w:rPr>
          <w:lang w:val="en-GB"/>
        </w:rPr>
      </w:pPr>
      <w:r w:rsidRPr="007C6662">
        <w:rPr>
          <w:lang w:val="en-GB"/>
        </w:rPr>
        <w:t>Allowing for maintenance of stock data, add, edit etc.</w:t>
      </w:r>
    </w:p>
    <w:p w14:paraId="2F06A597" w14:textId="2E0E2A60" w:rsidR="00C91DFF" w:rsidRPr="007C6662" w:rsidRDefault="00C91DFF" w:rsidP="00C91DFF">
      <w:pPr>
        <w:pStyle w:val="ListParagraph"/>
        <w:numPr>
          <w:ilvl w:val="0"/>
          <w:numId w:val="30"/>
        </w:numPr>
        <w:rPr>
          <w:lang w:val="en-GB"/>
        </w:rPr>
      </w:pPr>
      <w:r>
        <w:rPr>
          <w:lang w:val="en-GB"/>
        </w:rPr>
        <w:t xml:space="preserve">4. </w:t>
      </w:r>
      <w:r w:rsidRPr="007C6662">
        <w:rPr>
          <w:lang w:val="en-GB"/>
        </w:rPr>
        <w:t>Bungle</w:t>
      </w:r>
      <w:r w:rsidRPr="007C6662">
        <w:rPr>
          <w:lang w:val="en-GB"/>
        </w:rPr>
        <w:tab/>
        <w:t>Order processing</w:t>
      </w:r>
    </w:p>
    <w:p w14:paraId="2D0B5BF6" w14:textId="77777777" w:rsidR="00C91DFF" w:rsidRDefault="00C91DFF" w:rsidP="00C91DFF">
      <w:pPr>
        <w:pStyle w:val="ListParagraph"/>
        <w:ind w:left="1440"/>
        <w:rPr>
          <w:lang w:val="en-GB"/>
        </w:rPr>
      </w:pPr>
      <w:r w:rsidRPr="007C6662">
        <w:rPr>
          <w:lang w:val="en-GB"/>
        </w:rPr>
        <w:t>Allowing for customers to input an order and for staff to process that order to dispatch</w:t>
      </w:r>
    </w:p>
    <w:p w14:paraId="7D08A242" w14:textId="6540D41F" w:rsidR="00C91DFF" w:rsidRDefault="00C91DFF" w:rsidP="004C0D95">
      <w:pPr>
        <w:rPr>
          <w:lang w:val="en-GB"/>
        </w:rPr>
      </w:pPr>
      <w:r>
        <w:rPr>
          <w:lang w:val="en-GB"/>
        </w:rPr>
        <w:t>So, Bungle is team member 4 so his components in the skeleton will be the following…</w:t>
      </w:r>
    </w:p>
    <w:p w14:paraId="03168966" w14:textId="39623336" w:rsidR="00C91DFF" w:rsidRDefault="00C91DFF" w:rsidP="004C0D95">
      <w:pPr>
        <w:rPr>
          <w:lang w:val="en-GB"/>
        </w:rPr>
      </w:pPr>
      <w:r>
        <w:rPr>
          <w:lang w:val="en-GB"/>
        </w:rPr>
        <w:t>From the Admin web site…</w:t>
      </w:r>
    </w:p>
    <w:p w14:paraId="4B15C90E" w14:textId="6644F4EE" w:rsidR="00C91DFF" w:rsidRDefault="003E00AE" w:rsidP="004C0D95">
      <w:pPr>
        <w:rPr>
          <w:lang w:val="en-GB"/>
        </w:rPr>
      </w:pPr>
      <w:r>
        <w:rPr>
          <w:noProof/>
        </w:rPr>
        <w:drawing>
          <wp:inline distT="0" distB="0" distL="0" distR="0" wp14:anchorId="7E754ECF" wp14:editId="755D612B">
            <wp:extent cx="1828800" cy="723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28800" cy="723900"/>
                    </a:xfrm>
                    <a:prstGeom prst="rect">
                      <a:avLst/>
                    </a:prstGeom>
                  </pic:spPr>
                </pic:pic>
              </a:graphicData>
            </a:graphic>
          </wp:inline>
        </w:drawing>
      </w:r>
    </w:p>
    <w:p w14:paraId="264708F0" w14:textId="7F91A0A7" w:rsidR="00C91DFF" w:rsidRDefault="00C91DFF" w:rsidP="004C0D95">
      <w:pPr>
        <w:rPr>
          <w:lang w:val="en-GB"/>
        </w:rPr>
      </w:pPr>
      <w:r>
        <w:rPr>
          <w:lang w:val="en-GB"/>
        </w:rPr>
        <w:t>And from the testing projects…</w:t>
      </w:r>
    </w:p>
    <w:p w14:paraId="10CD22FA" w14:textId="2117F12D" w:rsidR="00C91DFF" w:rsidRDefault="00C91DFF" w:rsidP="004C0D95">
      <w:pPr>
        <w:rPr>
          <w:lang w:val="en-GB"/>
        </w:rPr>
      </w:pPr>
      <w:r>
        <w:rPr>
          <w:noProof/>
        </w:rPr>
        <w:drawing>
          <wp:inline distT="0" distB="0" distL="0" distR="0" wp14:anchorId="7B381558" wp14:editId="3197C196">
            <wp:extent cx="1790700" cy="819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90700" cy="819150"/>
                    </a:xfrm>
                    <a:prstGeom prst="rect">
                      <a:avLst/>
                    </a:prstGeom>
                  </pic:spPr>
                </pic:pic>
              </a:graphicData>
            </a:graphic>
          </wp:inline>
        </w:drawing>
      </w:r>
    </w:p>
    <w:p w14:paraId="2E8C1B13" w14:textId="46D49C3B" w:rsidR="00C91DFF" w:rsidRDefault="00C91DFF" w:rsidP="004C0D95">
      <w:pPr>
        <w:rPr>
          <w:lang w:val="en-GB"/>
        </w:rPr>
      </w:pPr>
      <w:r>
        <w:rPr>
          <w:lang w:val="en-GB"/>
        </w:rPr>
        <w:t>The plan is to rename the number 4 with the name of the Bungle’s allocated component so that they take ownership of those sections of the system.</w:t>
      </w:r>
    </w:p>
    <w:p w14:paraId="657A4E49" w14:textId="343EACC3" w:rsidR="00C91DFF" w:rsidRDefault="00C91DFF" w:rsidP="004C0D95">
      <w:pPr>
        <w:rPr>
          <w:lang w:val="en-GB"/>
        </w:rPr>
      </w:pPr>
      <w:r>
        <w:rPr>
          <w:lang w:val="en-GB"/>
        </w:rPr>
        <w:t xml:space="preserve">The SCRUM Master will need to </w:t>
      </w:r>
      <w:r w:rsidR="00122E8E">
        <w:rPr>
          <w:lang w:val="en-GB"/>
        </w:rPr>
        <w:t>rename each team members allocated files so that it matches their allocated component.</w:t>
      </w:r>
    </w:p>
    <w:p w14:paraId="63768144" w14:textId="0C9FAC72" w:rsidR="00122E8E" w:rsidRDefault="00122E8E" w:rsidP="004C0D95">
      <w:pPr>
        <w:rPr>
          <w:lang w:val="en-GB"/>
        </w:rPr>
      </w:pPr>
      <w:r>
        <w:rPr>
          <w:lang w:val="en-GB"/>
        </w:rPr>
        <w:t xml:space="preserve">Within the web site each member will take on three files.  To rename the files right click on the </w:t>
      </w:r>
      <w:proofErr w:type="spellStart"/>
      <w:r>
        <w:rPr>
          <w:lang w:val="en-GB"/>
        </w:rPr>
        <w:t>aspx</w:t>
      </w:r>
      <w:proofErr w:type="spellEnd"/>
      <w:r>
        <w:rPr>
          <w:lang w:val="en-GB"/>
        </w:rPr>
        <w:t xml:space="preserve"> file and select rename…</w:t>
      </w:r>
    </w:p>
    <w:p w14:paraId="681C925E" w14:textId="201D9132" w:rsidR="00122E8E" w:rsidRDefault="00122E8E" w:rsidP="004C0D95">
      <w:pPr>
        <w:rPr>
          <w:lang w:val="en-GB"/>
        </w:rPr>
      </w:pPr>
      <w:r>
        <w:rPr>
          <w:noProof/>
          <w:lang w:val="en-GB"/>
        </w:rPr>
        <w:lastRenderedPageBreak/>
        <w:drawing>
          <wp:inline distT="0" distB="0" distL="0" distR="0" wp14:anchorId="28D480D8" wp14:editId="7D8C53D0">
            <wp:extent cx="4787900" cy="447738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87900" cy="4477385"/>
                    </a:xfrm>
                    <a:prstGeom prst="rect">
                      <a:avLst/>
                    </a:prstGeom>
                    <a:noFill/>
                    <a:ln>
                      <a:noFill/>
                    </a:ln>
                  </pic:spPr>
                </pic:pic>
              </a:graphicData>
            </a:graphic>
          </wp:inline>
        </w:drawing>
      </w:r>
    </w:p>
    <w:p w14:paraId="2957F771" w14:textId="11C139AC" w:rsidR="00122E8E" w:rsidRDefault="00122E8E" w:rsidP="004C0D95">
      <w:pPr>
        <w:rPr>
          <w:lang w:val="en-GB"/>
        </w:rPr>
      </w:pPr>
      <w:r>
        <w:rPr>
          <w:lang w:val="en-GB"/>
        </w:rPr>
        <w:t xml:space="preserve">Bungle is working on Order Processing so their file </w:t>
      </w:r>
      <w:r w:rsidRPr="00122E8E">
        <w:rPr>
          <w:lang w:val="en-GB"/>
        </w:rPr>
        <w:t>4DataEntry.aspx</w:t>
      </w:r>
      <w:r>
        <w:rPr>
          <w:lang w:val="en-GB"/>
        </w:rPr>
        <w:t xml:space="preserve"> will need to be renamed like so…</w:t>
      </w:r>
    </w:p>
    <w:p w14:paraId="0F293557" w14:textId="7C4D65B7" w:rsidR="00122E8E" w:rsidRDefault="00122E8E" w:rsidP="004C0D95">
      <w:pPr>
        <w:rPr>
          <w:lang w:val="en-GB"/>
        </w:rPr>
      </w:pPr>
      <w:r>
        <w:rPr>
          <w:noProof/>
        </w:rPr>
        <w:drawing>
          <wp:inline distT="0" distB="0" distL="0" distR="0" wp14:anchorId="53878540" wp14:editId="110FB91A">
            <wp:extent cx="2390775" cy="3714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390775" cy="371475"/>
                    </a:xfrm>
                    <a:prstGeom prst="rect">
                      <a:avLst/>
                    </a:prstGeom>
                  </pic:spPr>
                </pic:pic>
              </a:graphicData>
            </a:graphic>
          </wp:inline>
        </w:drawing>
      </w:r>
    </w:p>
    <w:p w14:paraId="40441032" w14:textId="29214CFD" w:rsidR="00122E8E" w:rsidRDefault="00122E8E" w:rsidP="004C0D95">
      <w:pPr>
        <w:rPr>
          <w:lang w:val="en-GB"/>
        </w:rPr>
      </w:pPr>
      <w:r>
        <w:rPr>
          <w:lang w:val="en-GB"/>
        </w:rPr>
        <w:t>The same for the rest of their web pages marked number 4…</w:t>
      </w:r>
    </w:p>
    <w:p w14:paraId="7D934525" w14:textId="3829C025" w:rsidR="00122E8E" w:rsidRDefault="003E00AE" w:rsidP="004C0D95">
      <w:pPr>
        <w:rPr>
          <w:lang w:val="en-GB"/>
        </w:rPr>
      </w:pPr>
      <w:r>
        <w:rPr>
          <w:noProof/>
        </w:rPr>
        <w:drawing>
          <wp:inline distT="0" distB="0" distL="0" distR="0" wp14:anchorId="34BD110D" wp14:editId="5443EFBF">
            <wp:extent cx="2162175" cy="7048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162175" cy="704850"/>
                    </a:xfrm>
                    <a:prstGeom prst="rect">
                      <a:avLst/>
                    </a:prstGeom>
                  </pic:spPr>
                </pic:pic>
              </a:graphicData>
            </a:graphic>
          </wp:inline>
        </w:drawing>
      </w:r>
    </w:p>
    <w:p w14:paraId="675DC07C" w14:textId="7BE4EAD1" w:rsidR="00C91DFF" w:rsidRDefault="00122E8E" w:rsidP="004C0D95">
      <w:pPr>
        <w:rPr>
          <w:lang w:val="en-GB"/>
        </w:rPr>
      </w:pPr>
      <w:r>
        <w:rPr>
          <w:lang w:val="en-GB"/>
        </w:rPr>
        <w:t>This task will need to be repeated by the SCRUM master for each team member – renaming as appropriate.</w:t>
      </w:r>
    </w:p>
    <w:p w14:paraId="3B570D48" w14:textId="57E35CA3" w:rsidR="00122E8E" w:rsidRDefault="00F00F25" w:rsidP="004C0D95">
      <w:pPr>
        <w:rPr>
          <w:lang w:val="en-GB"/>
        </w:rPr>
      </w:pPr>
      <w:r>
        <w:rPr>
          <w:lang w:val="en-GB"/>
        </w:rPr>
        <w:t>A similar task will need to be performed for the test projects.  Again, right click and rename to map them to each team members allocated component…</w:t>
      </w:r>
    </w:p>
    <w:p w14:paraId="6B68221C" w14:textId="5244A9B9" w:rsidR="00F00F25" w:rsidRDefault="00F00F25" w:rsidP="004C0D95">
      <w:pPr>
        <w:rPr>
          <w:lang w:val="en-GB"/>
        </w:rPr>
      </w:pPr>
      <w:r>
        <w:rPr>
          <w:noProof/>
        </w:rPr>
        <w:lastRenderedPageBreak/>
        <w:drawing>
          <wp:inline distT="0" distB="0" distL="0" distR="0" wp14:anchorId="2D6C1BEB" wp14:editId="2777C191">
            <wp:extent cx="2066925" cy="108585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066925" cy="1085850"/>
                    </a:xfrm>
                    <a:prstGeom prst="rect">
                      <a:avLst/>
                    </a:prstGeom>
                  </pic:spPr>
                </pic:pic>
              </a:graphicData>
            </a:graphic>
          </wp:inline>
        </w:drawing>
      </w:r>
    </w:p>
    <w:p w14:paraId="2F2FFEF1" w14:textId="458F6ADD" w:rsidR="00F00F25" w:rsidRDefault="00F00F25" w:rsidP="004C0D95">
      <w:pPr>
        <w:rPr>
          <w:lang w:val="en-GB"/>
        </w:rPr>
      </w:pPr>
      <w:r>
        <w:rPr>
          <w:lang w:val="en-GB"/>
        </w:rPr>
        <w:t>Ignore the components for sections 5 and 6, they may come in useful later.</w:t>
      </w:r>
    </w:p>
    <w:p w14:paraId="2A038BBC" w14:textId="5FE11AA2" w:rsidR="00F00F25" w:rsidRDefault="00F00F25" w:rsidP="00F00F25">
      <w:pPr>
        <w:pStyle w:val="Heading2"/>
        <w:rPr>
          <w:lang w:val="en-GB"/>
        </w:rPr>
      </w:pPr>
      <w:bookmarkStart w:id="9" w:name="_Toc79145285"/>
      <w:r>
        <w:rPr>
          <w:lang w:val="en-GB"/>
        </w:rPr>
        <w:t>Why Are we Doing this?</w:t>
      </w:r>
      <w:bookmarkEnd w:id="9"/>
    </w:p>
    <w:p w14:paraId="59C79A7B" w14:textId="6C0C2751" w:rsidR="00F00F25" w:rsidRDefault="00F00F25" w:rsidP="004C0D95">
      <w:pPr>
        <w:rPr>
          <w:lang w:val="en-GB"/>
        </w:rPr>
      </w:pPr>
      <w:r>
        <w:rPr>
          <w:lang w:val="en-GB"/>
        </w:rPr>
        <w:t>One of the problems with using Git Hub is that it requires a level of skill and knowledge when it comes to resolving conflict in your code.</w:t>
      </w:r>
    </w:p>
    <w:p w14:paraId="08A4D7D3" w14:textId="27BFE17E" w:rsidR="00F00F25" w:rsidRPr="008062A7" w:rsidRDefault="00F00F25" w:rsidP="004C0D95">
      <w:pPr>
        <w:rPr>
          <w:lang w:val="en-GB"/>
        </w:rPr>
      </w:pPr>
      <w:r>
        <w:rPr>
          <w:lang w:val="en-GB"/>
        </w:rPr>
        <w:t xml:space="preserve">To reduce the learning </w:t>
      </w:r>
      <w:r w:rsidR="003E00AE">
        <w:rPr>
          <w:lang w:val="en-GB"/>
        </w:rPr>
        <w:t>curve,</w:t>
      </w:r>
      <w:r>
        <w:rPr>
          <w:lang w:val="en-GB"/>
        </w:rPr>
        <w:t xml:space="preserve"> we are using a pre-configured solution to reduce the number of potential conflicts as you get to grips with the software.  Clearly in the real world you would build the entire system from the ground up.</w:t>
      </w:r>
    </w:p>
    <w:p w14:paraId="743377D9" w14:textId="0D7BC141" w:rsidR="004C0D95" w:rsidRDefault="004C0D95" w:rsidP="004C0D95">
      <w:pPr>
        <w:pStyle w:val="Heading2"/>
        <w:rPr>
          <w:lang w:val="en-GB"/>
        </w:rPr>
      </w:pPr>
      <w:bookmarkStart w:id="10" w:name="_Toc13139461"/>
      <w:bookmarkStart w:id="11" w:name="_Toc79145286"/>
      <w:r w:rsidRPr="00F00F25">
        <w:rPr>
          <w:lang w:val="en-GB"/>
        </w:rPr>
        <w:t>Checking the Configuration</w:t>
      </w:r>
      <w:bookmarkEnd w:id="10"/>
      <w:bookmarkEnd w:id="11"/>
    </w:p>
    <w:p w14:paraId="2DC62F7B" w14:textId="4BC17415" w:rsidR="00F00F25" w:rsidRDefault="00F00F25" w:rsidP="003E00AE">
      <w:pPr>
        <w:rPr>
          <w:lang w:val="en-GB"/>
        </w:rPr>
      </w:pPr>
      <w:r>
        <w:rPr>
          <w:lang w:val="en-GB"/>
        </w:rPr>
        <w:t>You should now have a copy of the solution with files and projects allocated to each team member</w:t>
      </w:r>
      <w:r w:rsidR="003E00AE">
        <w:rPr>
          <w:lang w:val="en-GB"/>
        </w:rPr>
        <w:t>.</w:t>
      </w:r>
    </w:p>
    <w:p w14:paraId="2E92146C" w14:textId="05DCC644" w:rsidR="00F00F25" w:rsidRDefault="00F00F25" w:rsidP="00F00F25">
      <w:pPr>
        <w:rPr>
          <w:lang w:val="en-GB"/>
        </w:rPr>
      </w:pPr>
      <w:r>
        <w:rPr>
          <w:lang w:val="en-GB"/>
        </w:rPr>
        <w:t>To test that all is OK try the following…</w:t>
      </w:r>
    </w:p>
    <w:p w14:paraId="01AEC6F2" w14:textId="6353BCEC" w:rsidR="00F00F25" w:rsidRDefault="00F00F25" w:rsidP="00F00F25">
      <w:pPr>
        <w:rPr>
          <w:lang w:val="en-GB"/>
        </w:rPr>
      </w:pPr>
      <w:r>
        <w:rPr>
          <w:lang w:val="en-GB"/>
        </w:rPr>
        <w:t xml:space="preserve">Right click on the </w:t>
      </w:r>
      <w:proofErr w:type="spellStart"/>
      <w:r>
        <w:rPr>
          <w:lang w:val="en-GB"/>
        </w:rPr>
        <w:t>AdminSystem</w:t>
      </w:r>
      <w:proofErr w:type="spellEnd"/>
      <w:r>
        <w:rPr>
          <w:lang w:val="en-GB"/>
        </w:rPr>
        <w:t xml:space="preserve"> web site and make it the Start-up project…</w:t>
      </w:r>
    </w:p>
    <w:p w14:paraId="6ED1ABC7" w14:textId="32E0C915" w:rsidR="00F00F25" w:rsidRDefault="00F00F25" w:rsidP="00F00F25">
      <w:pPr>
        <w:rPr>
          <w:lang w:val="en-GB"/>
        </w:rPr>
      </w:pPr>
      <w:r>
        <w:rPr>
          <w:noProof/>
          <w:lang w:val="en-GB"/>
        </w:rPr>
        <w:drawing>
          <wp:inline distT="0" distB="0" distL="0" distR="0" wp14:anchorId="1AE0D2C9" wp14:editId="1FF20554">
            <wp:extent cx="5313680" cy="3157220"/>
            <wp:effectExtent l="0" t="0" r="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13680" cy="3157220"/>
                    </a:xfrm>
                    <a:prstGeom prst="rect">
                      <a:avLst/>
                    </a:prstGeom>
                    <a:noFill/>
                    <a:ln>
                      <a:noFill/>
                    </a:ln>
                  </pic:spPr>
                </pic:pic>
              </a:graphicData>
            </a:graphic>
          </wp:inline>
        </w:drawing>
      </w:r>
    </w:p>
    <w:p w14:paraId="748F031E" w14:textId="67941806" w:rsidR="00F00F25" w:rsidRDefault="00F00F25" w:rsidP="00F00F25">
      <w:pPr>
        <w:rPr>
          <w:lang w:val="en-GB"/>
        </w:rPr>
      </w:pPr>
    </w:p>
    <w:p w14:paraId="376A83DC" w14:textId="496EA309" w:rsidR="00F00F25" w:rsidRDefault="00F00F25" w:rsidP="00F00F25">
      <w:pPr>
        <w:rPr>
          <w:lang w:val="en-GB"/>
        </w:rPr>
      </w:pPr>
      <w:r>
        <w:rPr>
          <w:lang w:val="en-GB"/>
        </w:rPr>
        <w:t>This means that when the program runs it is the web site that starts first rather than one of the test projects.</w:t>
      </w:r>
    </w:p>
    <w:p w14:paraId="34717127" w14:textId="548C9571" w:rsidR="00F00F25" w:rsidRDefault="00F00F25" w:rsidP="00F00F25">
      <w:pPr>
        <w:rPr>
          <w:lang w:val="en-GB"/>
        </w:rPr>
      </w:pPr>
      <w:r>
        <w:rPr>
          <w:lang w:val="en-GB"/>
        </w:rPr>
        <w:lastRenderedPageBreak/>
        <w:t>Next right</w:t>
      </w:r>
      <w:r w:rsidR="005F7E37">
        <w:rPr>
          <w:lang w:val="en-GB"/>
        </w:rPr>
        <w:t>-</w:t>
      </w:r>
      <w:r>
        <w:rPr>
          <w:lang w:val="en-GB"/>
        </w:rPr>
        <w:t xml:space="preserve">click on Bungle’s data entry web page </w:t>
      </w:r>
      <w:r w:rsidRPr="00F00F25">
        <w:rPr>
          <w:lang w:val="en-GB"/>
        </w:rPr>
        <w:t>OrdersDataEntry.aspx</w:t>
      </w:r>
      <w:r>
        <w:rPr>
          <w:lang w:val="en-GB"/>
        </w:rPr>
        <w:t xml:space="preserve"> and set this as the start page for the project…</w:t>
      </w:r>
    </w:p>
    <w:p w14:paraId="5FDF7BD2" w14:textId="4C492D28" w:rsidR="00F00F25" w:rsidRDefault="00F00F25" w:rsidP="00F00F25">
      <w:pPr>
        <w:rPr>
          <w:lang w:val="en-GB"/>
        </w:rPr>
      </w:pPr>
      <w:r>
        <w:rPr>
          <w:noProof/>
          <w:lang w:val="en-GB"/>
        </w:rPr>
        <w:drawing>
          <wp:inline distT="0" distB="0" distL="0" distR="0" wp14:anchorId="391CD166" wp14:editId="7692B090">
            <wp:extent cx="5288280" cy="320040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88280" cy="3200400"/>
                    </a:xfrm>
                    <a:prstGeom prst="rect">
                      <a:avLst/>
                    </a:prstGeom>
                    <a:noFill/>
                    <a:ln>
                      <a:noFill/>
                    </a:ln>
                  </pic:spPr>
                </pic:pic>
              </a:graphicData>
            </a:graphic>
          </wp:inline>
        </w:drawing>
      </w:r>
    </w:p>
    <w:p w14:paraId="2E563A10" w14:textId="17D7679B" w:rsidR="00F00F25" w:rsidRDefault="00F00F25" w:rsidP="00F00F25">
      <w:pPr>
        <w:rPr>
          <w:lang w:val="en-GB"/>
        </w:rPr>
      </w:pPr>
      <w:r>
        <w:rPr>
          <w:lang w:val="en-GB"/>
        </w:rPr>
        <w:t>Next type some text into the body of the HTML like so…</w:t>
      </w:r>
    </w:p>
    <w:p w14:paraId="3DAE7615" w14:textId="577AE32D" w:rsidR="00F00F25" w:rsidRDefault="00F00F25" w:rsidP="00F00F25">
      <w:pPr>
        <w:rPr>
          <w:lang w:val="en-GB"/>
        </w:rPr>
      </w:pPr>
      <w:r>
        <w:rPr>
          <w:noProof/>
        </w:rPr>
        <w:drawing>
          <wp:inline distT="0" distB="0" distL="0" distR="0" wp14:anchorId="6D37316B" wp14:editId="19C5E1FA">
            <wp:extent cx="5943600" cy="2335530"/>
            <wp:effectExtent l="0" t="0" r="0"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2335530"/>
                    </a:xfrm>
                    <a:prstGeom prst="rect">
                      <a:avLst/>
                    </a:prstGeom>
                  </pic:spPr>
                </pic:pic>
              </a:graphicData>
            </a:graphic>
          </wp:inline>
        </w:drawing>
      </w:r>
    </w:p>
    <w:p w14:paraId="206A0765" w14:textId="0BD314C6" w:rsidR="00F00F25" w:rsidRDefault="00F00F25" w:rsidP="00F00F25">
      <w:pPr>
        <w:rPr>
          <w:lang w:val="en-GB"/>
        </w:rPr>
      </w:pPr>
      <w:r>
        <w:rPr>
          <w:lang w:val="en-GB"/>
        </w:rPr>
        <w:t>Next press F5 on the keyboard or using the mouse press the play button on the top menu bar, it should display your default browser…</w:t>
      </w:r>
    </w:p>
    <w:p w14:paraId="3BD0A534" w14:textId="41D73B2C" w:rsidR="00F00F25" w:rsidRDefault="00F00F25" w:rsidP="00F00F25">
      <w:pPr>
        <w:rPr>
          <w:lang w:val="en-GB"/>
        </w:rPr>
      </w:pPr>
      <w:r>
        <w:rPr>
          <w:noProof/>
        </w:rPr>
        <w:drawing>
          <wp:inline distT="0" distB="0" distL="0" distR="0" wp14:anchorId="45FED3FA" wp14:editId="5C1709DE">
            <wp:extent cx="1485900" cy="323850"/>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485900" cy="323850"/>
                    </a:xfrm>
                    <a:prstGeom prst="rect">
                      <a:avLst/>
                    </a:prstGeom>
                  </pic:spPr>
                </pic:pic>
              </a:graphicData>
            </a:graphic>
          </wp:inline>
        </w:drawing>
      </w:r>
    </w:p>
    <w:p w14:paraId="7905ED55" w14:textId="0DEB4B3D" w:rsidR="00F00F25" w:rsidRDefault="00F00F25" w:rsidP="00F00F25">
      <w:pPr>
        <w:rPr>
          <w:lang w:val="en-GB"/>
        </w:rPr>
      </w:pPr>
      <w:r>
        <w:rPr>
          <w:lang w:val="en-GB"/>
        </w:rPr>
        <w:t>This should run the web site and display this page…</w:t>
      </w:r>
    </w:p>
    <w:p w14:paraId="16B21271" w14:textId="637DA534" w:rsidR="00F00F25" w:rsidRDefault="00F00F25" w:rsidP="00F00F25">
      <w:pPr>
        <w:rPr>
          <w:lang w:val="en-GB"/>
        </w:rPr>
      </w:pPr>
      <w:r>
        <w:rPr>
          <w:noProof/>
        </w:rPr>
        <w:lastRenderedPageBreak/>
        <w:drawing>
          <wp:inline distT="0" distB="0" distL="0" distR="0" wp14:anchorId="6D514702" wp14:editId="621E1741">
            <wp:extent cx="5600700" cy="2047875"/>
            <wp:effectExtent l="0" t="0" r="0" b="9525"/>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600700" cy="2047875"/>
                    </a:xfrm>
                    <a:prstGeom prst="rect">
                      <a:avLst/>
                    </a:prstGeom>
                  </pic:spPr>
                </pic:pic>
              </a:graphicData>
            </a:graphic>
          </wp:inline>
        </w:drawing>
      </w:r>
    </w:p>
    <w:p w14:paraId="6637A816" w14:textId="0E2C77D0" w:rsidR="00F00F25" w:rsidRPr="00F00F25" w:rsidRDefault="00F00F25" w:rsidP="00F00F25">
      <w:pPr>
        <w:rPr>
          <w:lang w:val="en-GB"/>
        </w:rPr>
      </w:pPr>
      <w:r>
        <w:rPr>
          <w:lang w:val="en-GB"/>
        </w:rPr>
        <w:t>If this works and there are no errors you are now ready to move onto the next stage.</w:t>
      </w:r>
      <w:r w:rsidR="007E494A">
        <w:rPr>
          <w:lang w:val="en-GB"/>
        </w:rPr>
        <w:t xml:space="preserve"> (Make sure the program is no longer running by closing the browser or pressing the stop button on the menu bar.)</w:t>
      </w:r>
    </w:p>
    <w:p w14:paraId="743377DE" w14:textId="77777777" w:rsidR="004C0D95" w:rsidRPr="007C6662" w:rsidRDefault="004C0D95" w:rsidP="004C0D95">
      <w:pPr>
        <w:pStyle w:val="Heading2"/>
        <w:rPr>
          <w:lang w:val="en-GB"/>
        </w:rPr>
      </w:pPr>
      <w:bookmarkStart w:id="12" w:name="_Toc13139462"/>
      <w:bookmarkStart w:id="13" w:name="_Toc79145287"/>
      <w:r w:rsidRPr="007C6662">
        <w:rPr>
          <w:lang w:val="en-GB"/>
        </w:rPr>
        <w:t>Adding the Skeleton to Source Control</w:t>
      </w:r>
      <w:bookmarkEnd w:id="12"/>
      <w:bookmarkEnd w:id="13"/>
    </w:p>
    <w:p w14:paraId="743377DF" w14:textId="77777777" w:rsidR="004C0D95" w:rsidRPr="007C6662" w:rsidRDefault="004C0D95" w:rsidP="004C0D95">
      <w:pPr>
        <w:rPr>
          <w:lang w:val="en-GB"/>
        </w:rPr>
      </w:pPr>
      <w:r w:rsidRPr="007C6662">
        <w:rPr>
          <w:lang w:val="en-GB"/>
        </w:rPr>
        <w:t>You now have the main elements of the skeleton completed so we may upload to Git...</w:t>
      </w:r>
    </w:p>
    <w:p w14:paraId="743377E2" w14:textId="415AD048" w:rsidR="004C0D95" w:rsidRPr="007C6662" w:rsidRDefault="007E494A" w:rsidP="004C0D95">
      <w:pPr>
        <w:rPr>
          <w:lang w:val="en-GB"/>
        </w:rPr>
      </w:pPr>
      <w:r>
        <w:rPr>
          <w:lang w:val="en-GB"/>
        </w:rPr>
        <w:t>H</w:t>
      </w:r>
      <w:r w:rsidR="004C0D95" w:rsidRPr="007C6662">
        <w:rPr>
          <w:lang w:val="en-GB"/>
        </w:rPr>
        <w:t>aving set up the solution we want to add all the files to source control.</w:t>
      </w:r>
    </w:p>
    <w:p w14:paraId="743377E3" w14:textId="7FBC0B05" w:rsidR="004C0D95" w:rsidRPr="007C6662" w:rsidRDefault="007E494A" w:rsidP="004C0D95">
      <w:pPr>
        <w:rPr>
          <w:lang w:val="en-GB"/>
        </w:rPr>
      </w:pPr>
      <w:r>
        <w:rPr>
          <w:noProof/>
          <w:lang w:val="en-GB"/>
        </w:rPr>
        <w:drawing>
          <wp:inline distT="0" distB="0" distL="0" distR="0" wp14:anchorId="1A868708" wp14:editId="0F13A560">
            <wp:extent cx="3183255" cy="1880870"/>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83255" cy="1880870"/>
                    </a:xfrm>
                    <a:prstGeom prst="rect">
                      <a:avLst/>
                    </a:prstGeom>
                    <a:noFill/>
                    <a:ln>
                      <a:noFill/>
                    </a:ln>
                  </pic:spPr>
                </pic:pic>
              </a:graphicData>
            </a:graphic>
          </wp:inline>
        </w:drawing>
      </w:r>
    </w:p>
    <w:p w14:paraId="2EC06C8E" w14:textId="0BF5222C" w:rsidR="00935DA9" w:rsidRDefault="00935DA9" w:rsidP="004C0D95">
      <w:pPr>
        <w:rPr>
          <w:lang w:val="en-GB"/>
        </w:rPr>
      </w:pPr>
    </w:p>
    <w:p w14:paraId="121F392F" w14:textId="77777777" w:rsidR="00935DA9" w:rsidRDefault="00935DA9">
      <w:pPr>
        <w:rPr>
          <w:lang w:val="en-GB"/>
        </w:rPr>
      </w:pPr>
      <w:r>
        <w:rPr>
          <w:lang w:val="en-GB"/>
        </w:rPr>
        <w:br w:type="page"/>
      </w:r>
    </w:p>
    <w:p w14:paraId="562C9666" w14:textId="6A9285AD" w:rsidR="00935DA9" w:rsidRDefault="00935DA9" w:rsidP="004C0D95">
      <w:pPr>
        <w:rPr>
          <w:lang w:val="en-GB"/>
        </w:rPr>
      </w:pPr>
      <w:r>
        <w:rPr>
          <w:lang w:val="en-GB"/>
        </w:rPr>
        <w:lastRenderedPageBreak/>
        <w:t>You should see a screen similar to this one…</w:t>
      </w:r>
    </w:p>
    <w:p w14:paraId="6B5F44CD" w14:textId="52E172CD" w:rsidR="00935DA9" w:rsidRDefault="00935DA9" w:rsidP="004C0D95">
      <w:pPr>
        <w:rPr>
          <w:lang w:val="en-GB"/>
        </w:rPr>
      </w:pPr>
      <w:r>
        <w:rPr>
          <w:noProof/>
        </w:rPr>
        <w:drawing>
          <wp:inline distT="0" distB="0" distL="0" distR="0" wp14:anchorId="335D558A" wp14:editId="5A07714D">
            <wp:extent cx="5943600" cy="43618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4361815"/>
                    </a:xfrm>
                    <a:prstGeom prst="rect">
                      <a:avLst/>
                    </a:prstGeom>
                  </pic:spPr>
                </pic:pic>
              </a:graphicData>
            </a:graphic>
          </wp:inline>
        </w:drawing>
      </w:r>
    </w:p>
    <w:p w14:paraId="2DFDFB30" w14:textId="5A5F7ADB" w:rsidR="00935DA9" w:rsidRDefault="00935DA9" w:rsidP="004C0D95">
      <w:pPr>
        <w:rPr>
          <w:lang w:val="en-GB"/>
        </w:rPr>
      </w:pPr>
      <w:r>
        <w:rPr>
          <w:lang w:val="en-GB"/>
        </w:rPr>
        <w:t>Complete all of the fields and follow the authorisation process.</w:t>
      </w:r>
    </w:p>
    <w:p w14:paraId="1BF9148E" w14:textId="598FA601" w:rsidR="00935DA9" w:rsidRPr="00935DA9" w:rsidRDefault="00935DA9" w:rsidP="004C0D95">
      <w:pPr>
        <w:rPr>
          <w:b/>
          <w:u w:val="single"/>
          <w:lang w:val="en-GB"/>
        </w:rPr>
      </w:pPr>
      <w:r w:rsidRPr="00935DA9">
        <w:rPr>
          <w:b/>
          <w:u w:val="single"/>
          <w:lang w:val="en-GB"/>
        </w:rPr>
        <w:t>Make sure that “Private Repository” is NOT ticked otherwise there may be issues later should you wish to share your repository with your tutors when you need help.</w:t>
      </w:r>
    </w:p>
    <w:p w14:paraId="5F53FA9D" w14:textId="0507D4A5" w:rsidR="00935DA9" w:rsidRDefault="00064A75" w:rsidP="004C0D95">
      <w:pPr>
        <w:rPr>
          <w:lang w:val="en-GB"/>
        </w:rPr>
      </w:pPr>
      <w:r>
        <w:rPr>
          <w:lang w:val="en-GB"/>
        </w:rPr>
        <w:t>Press the button “Create and Push” and this should submit everything to GitHub.</w:t>
      </w:r>
    </w:p>
    <w:p w14:paraId="6EABA38F" w14:textId="2711576F" w:rsidR="009023EE" w:rsidRDefault="004C0D95" w:rsidP="004C0D95">
      <w:pPr>
        <w:rPr>
          <w:lang w:val="en-GB"/>
        </w:rPr>
      </w:pPr>
      <w:r w:rsidRPr="007C6662">
        <w:rPr>
          <w:lang w:val="en-GB"/>
        </w:rPr>
        <w:t>To really check it worked look at the code for the repo from the Git web interface</w:t>
      </w:r>
      <w:r w:rsidR="009023EE">
        <w:rPr>
          <w:lang w:val="en-GB"/>
        </w:rPr>
        <w:t xml:space="preserve"> by clicking the repo name at the top of the page…</w:t>
      </w:r>
    </w:p>
    <w:p w14:paraId="4A95169C" w14:textId="76435F2C" w:rsidR="009023EE" w:rsidRDefault="00064A75" w:rsidP="004C0D95">
      <w:pPr>
        <w:rPr>
          <w:lang w:val="en-GB"/>
        </w:rPr>
      </w:pPr>
      <w:r>
        <w:rPr>
          <w:noProof/>
        </w:rPr>
        <w:pict w14:anchorId="11A706A9">
          <v:shapetype id="_x0000_t32" coordsize="21600,21600" o:spt="32" o:oned="t" path="m,l21600,21600e" filled="f">
            <v:path arrowok="t" fillok="f" o:connecttype="none"/>
            <o:lock v:ext="edit" shapetype="t"/>
          </v:shapetype>
          <v:shape id="_x0000_s1077" type="#_x0000_t32" style="position:absolute;margin-left:206.5pt;margin-top:14.5pt;width:184.75pt;height:2.75pt;flip:x;z-index:251668480" o:connectortype="straight">
            <v:stroke endarrow="block"/>
          </v:shape>
        </w:pict>
      </w:r>
      <w:r w:rsidR="009023EE">
        <w:rPr>
          <w:noProof/>
        </w:rPr>
        <w:drawing>
          <wp:inline distT="0" distB="0" distL="0" distR="0" wp14:anchorId="7CBFA839" wp14:editId="5FA5984D">
            <wp:extent cx="2933700" cy="476250"/>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933700" cy="476250"/>
                    </a:xfrm>
                    <a:prstGeom prst="rect">
                      <a:avLst/>
                    </a:prstGeom>
                  </pic:spPr>
                </pic:pic>
              </a:graphicData>
            </a:graphic>
          </wp:inline>
        </w:drawing>
      </w:r>
    </w:p>
    <w:p w14:paraId="743377FE" w14:textId="7B0726A5" w:rsidR="004C0D95" w:rsidRPr="007C6662" w:rsidRDefault="004C0D95" w:rsidP="004C0D95">
      <w:pPr>
        <w:rPr>
          <w:lang w:val="en-GB"/>
        </w:rPr>
      </w:pPr>
      <w:r w:rsidRPr="007C6662">
        <w:rPr>
          <w:lang w:val="en-GB"/>
        </w:rPr>
        <w:t xml:space="preserve"> </w:t>
      </w:r>
      <w:r w:rsidR="009023EE">
        <w:rPr>
          <w:lang w:val="en-GB"/>
        </w:rPr>
        <w:t>Y</w:t>
      </w:r>
      <w:r w:rsidRPr="007C6662">
        <w:rPr>
          <w:lang w:val="en-GB"/>
        </w:rPr>
        <w:t xml:space="preserve">ou </w:t>
      </w:r>
      <w:r w:rsidR="009023EE">
        <w:rPr>
          <w:lang w:val="en-GB"/>
        </w:rPr>
        <w:t>should</w:t>
      </w:r>
      <w:r w:rsidRPr="007C6662">
        <w:rPr>
          <w:lang w:val="en-GB"/>
        </w:rPr>
        <w:t xml:space="preserve"> see the following…</w:t>
      </w:r>
    </w:p>
    <w:p w14:paraId="743377FF" w14:textId="793E78D0" w:rsidR="004C0D95" w:rsidRDefault="009023EE" w:rsidP="004C0D95">
      <w:pPr>
        <w:rPr>
          <w:lang w:val="en-GB"/>
        </w:rPr>
      </w:pPr>
      <w:r>
        <w:rPr>
          <w:noProof/>
        </w:rPr>
        <w:lastRenderedPageBreak/>
        <w:drawing>
          <wp:inline distT="0" distB="0" distL="0" distR="0" wp14:anchorId="7E27CC6B" wp14:editId="1A98F6BD">
            <wp:extent cx="5943600" cy="3161665"/>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3161665"/>
                    </a:xfrm>
                    <a:prstGeom prst="rect">
                      <a:avLst/>
                    </a:prstGeom>
                  </pic:spPr>
                </pic:pic>
              </a:graphicData>
            </a:graphic>
          </wp:inline>
        </w:drawing>
      </w:r>
    </w:p>
    <w:p w14:paraId="6CADC0B1" w14:textId="55BE2A30" w:rsidR="009023EE" w:rsidRPr="007C6662" w:rsidRDefault="009023EE" w:rsidP="004C0D95">
      <w:pPr>
        <w:rPr>
          <w:lang w:val="en-GB"/>
        </w:rPr>
      </w:pPr>
      <w:r>
        <w:rPr>
          <w:lang w:val="en-GB"/>
        </w:rPr>
        <w:t>The solution and all of the projects have now been copied to the cloud for sharing with the rest of the team.</w:t>
      </w:r>
    </w:p>
    <w:p w14:paraId="74337800" w14:textId="77777777" w:rsidR="004C0D95" w:rsidRPr="007C6662" w:rsidRDefault="004C0D95" w:rsidP="004C0D95">
      <w:pPr>
        <w:pStyle w:val="Heading2"/>
        <w:rPr>
          <w:lang w:val="en-GB"/>
        </w:rPr>
      </w:pPr>
      <w:bookmarkStart w:id="14" w:name="_Toc13139463"/>
      <w:bookmarkStart w:id="15" w:name="_Toc79145288"/>
      <w:r w:rsidRPr="007C6662">
        <w:rPr>
          <w:lang w:val="en-GB"/>
        </w:rPr>
        <w:t>Adding Other Developers</w:t>
      </w:r>
      <w:bookmarkEnd w:id="14"/>
      <w:bookmarkEnd w:id="15"/>
    </w:p>
    <w:p w14:paraId="74337801" w14:textId="3464D293" w:rsidR="004C0D95" w:rsidRDefault="004C0D95" w:rsidP="004C0D95">
      <w:pPr>
        <w:rPr>
          <w:lang w:val="en-GB"/>
        </w:rPr>
      </w:pPr>
      <w:r w:rsidRPr="007C6662">
        <w:rPr>
          <w:lang w:val="en-GB"/>
        </w:rPr>
        <w:t xml:space="preserve">This has all been very nice so </w:t>
      </w:r>
      <w:r w:rsidR="009023EE" w:rsidRPr="007C6662">
        <w:rPr>
          <w:lang w:val="en-GB"/>
        </w:rPr>
        <w:t>far,</w:t>
      </w:r>
      <w:r w:rsidRPr="007C6662">
        <w:rPr>
          <w:lang w:val="en-GB"/>
        </w:rPr>
        <w:t xml:space="preserve"> but this is hardly what you would call working as a team.</w:t>
      </w:r>
    </w:p>
    <w:p w14:paraId="7BC206E3" w14:textId="5F72611E" w:rsidR="009023EE" w:rsidRPr="007C6662" w:rsidRDefault="009023EE" w:rsidP="004C0D95">
      <w:pPr>
        <w:rPr>
          <w:lang w:val="en-GB"/>
        </w:rPr>
      </w:pPr>
      <w:r>
        <w:rPr>
          <w:lang w:val="en-GB"/>
        </w:rPr>
        <w:t>There is one last thing the SCRUM master needs to do, that is to give the team members access to the repo.</w:t>
      </w:r>
    </w:p>
    <w:p w14:paraId="74337803" w14:textId="77777777" w:rsidR="004C0D95" w:rsidRPr="007C6662" w:rsidRDefault="004C0D95" w:rsidP="004C0D95">
      <w:pPr>
        <w:rPr>
          <w:lang w:val="en-GB"/>
        </w:rPr>
      </w:pPr>
      <w:r w:rsidRPr="007C6662">
        <w:rPr>
          <w:lang w:val="en-GB"/>
        </w:rPr>
        <w:t>To allow others to work on your code you will need to create a new collaborator.</w:t>
      </w:r>
    </w:p>
    <w:p w14:paraId="74337804" w14:textId="1AAE3B3B" w:rsidR="004C0D95" w:rsidRPr="007C6662" w:rsidRDefault="004C0D95" w:rsidP="004C0D95">
      <w:pPr>
        <w:rPr>
          <w:lang w:val="en-GB"/>
        </w:rPr>
      </w:pPr>
      <w:r w:rsidRPr="007C6662">
        <w:rPr>
          <w:lang w:val="en-GB"/>
        </w:rPr>
        <w:t>Under settings find the section for collaborators</w:t>
      </w:r>
      <w:r w:rsidR="00064A75">
        <w:rPr>
          <w:lang w:val="en-GB"/>
        </w:rPr>
        <w:t xml:space="preserve"> under manage access</w:t>
      </w:r>
      <w:r w:rsidRPr="007C6662">
        <w:rPr>
          <w:lang w:val="en-GB"/>
        </w:rPr>
        <w:t>...</w:t>
      </w:r>
    </w:p>
    <w:p w14:paraId="74337805" w14:textId="77DA5463" w:rsidR="004C0D95" w:rsidRPr="007C6662" w:rsidRDefault="00064A75" w:rsidP="004C0D95">
      <w:pPr>
        <w:rPr>
          <w:lang w:val="en-GB"/>
        </w:rPr>
      </w:pPr>
      <w:r>
        <w:rPr>
          <w:noProof/>
        </w:rPr>
        <w:lastRenderedPageBreak/>
        <w:drawing>
          <wp:inline distT="0" distB="0" distL="0" distR="0" wp14:anchorId="0DE4444B" wp14:editId="12318982">
            <wp:extent cx="5943600" cy="3003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43600" cy="3003550"/>
                    </a:xfrm>
                    <a:prstGeom prst="rect">
                      <a:avLst/>
                    </a:prstGeom>
                  </pic:spPr>
                </pic:pic>
              </a:graphicData>
            </a:graphic>
          </wp:inline>
        </w:drawing>
      </w:r>
    </w:p>
    <w:p w14:paraId="74337806" w14:textId="77777777" w:rsidR="004C0D95" w:rsidRPr="007C6662" w:rsidRDefault="004C0D95" w:rsidP="004C0D95">
      <w:pPr>
        <w:rPr>
          <w:lang w:val="en-GB"/>
        </w:rPr>
      </w:pPr>
    </w:p>
    <w:p w14:paraId="3D8400B3" w14:textId="754C5019" w:rsidR="00064A75" w:rsidRDefault="00064A75" w:rsidP="004C0D95">
      <w:pPr>
        <w:rPr>
          <w:lang w:val="en-GB"/>
        </w:rPr>
      </w:pPr>
      <w:r>
        <w:rPr>
          <w:lang w:val="en-GB"/>
        </w:rPr>
        <w:t>This will allow you to enter the email address of each collaborator in turn...</w:t>
      </w:r>
    </w:p>
    <w:p w14:paraId="0BA9B955" w14:textId="25EED029" w:rsidR="00064A75" w:rsidRDefault="00064A75" w:rsidP="004C0D95">
      <w:pPr>
        <w:rPr>
          <w:lang w:val="en-GB"/>
        </w:rPr>
      </w:pPr>
      <w:r>
        <w:rPr>
          <w:noProof/>
        </w:rPr>
        <w:drawing>
          <wp:inline distT="0" distB="0" distL="0" distR="0" wp14:anchorId="55B47B67" wp14:editId="07EEF557">
            <wp:extent cx="4333875" cy="24574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333875" cy="2457450"/>
                    </a:xfrm>
                    <a:prstGeom prst="rect">
                      <a:avLst/>
                    </a:prstGeom>
                  </pic:spPr>
                </pic:pic>
              </a:graphicData>
            </a:graphic>
          </wp:inline>
        </w:drawing>
      </w:r>
    </w:p>
    <w:p w14:paraId="74337809" w14:textId="2922F7AA" w:rsidR="004C0D95" w:rsidRPr="007C6662" w:rsidRDefault="004C0D95" w:rsidP="004C0D95">
      <w:pPr>
        <w:rPr>
          <w:lang w:val="en-GB"/>
        </w:rPr>
      </w:pPr>
      <w:r w:rsidRPr="007C6662">
        <w:rPr>
          <w:lang w:val="en-GB"/>
        </w:rPr>
        <w:t>Invitations are sent internally to Git via its own messaging system as well as the person’s email account.</w:t>
      </w:r>
    </w:p>
    <w:p w14:paraId="7433780A" w14:textId="77777777" w:rsidR="004C0D95" w:rsidRPr="007C6662" w:rsidRDefault="004C0D95" w:rsidP="004C0D95">
      <w:pPr>
        <w:rPr>
          <w:lang w:val="en-GB"/>
        </w:rPr>
      </w:pPr>
      <w:r w:rsidRPr="007C6662">
        <w:rPr>
          <w:lang w:val="en-GB"/>
        </w:rPr>
        <w:t>Once you have set up your team with access to the project they will then need to clone the files to their local machine.</w:t>
      </w:r>
    </w:p>
    <w:p w14:paraId="7433780B" w14:textId="77777777" w:rsidR="004C0D95" w:rsidRPr="007C6662" w:rsidRDefault="004C0D95" w:rsidP="004C0D95">
      <w:pPr>
        <w:pStyle w:val="Heading2"/>
        <w:rPr>
          <w:lang w:val="en-GB"/>
        </w:rPr>
      </w:pPr>
      <w:bookmarkStart w:id="16" w:name="_Toc13139464"/>
      <w:bookmarkStart w:id="17" w:name="_Toc79145289"/>
      <w:r w:rsidRPr="007C6662">
        <w:rPr>
          <w:lang w:val="en-GB"/>
        </w:rPr>
        <w:t>Cloning the Repo in Visual Studio</w:t>
      </w:r>
      <w:bookmarkEnd w:id="16"/>
      <w:bookmarkEnd w:id="17"/>
    </w:p>
    <w:p w14:paraId="091789BC" w14:textId="7546B2B0" w:rsidR="009023EE" w:rsidRDefault="009023EE" w:rsidP="009023EE">
      <w:pPr>
        <w:rPr>
          <w:lang w:val="en-GB"/>
        </w:rPr>
      </w:pPr>
      <w:r>
        <w:rPr>
          <w:lang w:val="en-GB"/>
        </w:rPr>
        <w:t>The Scrum Master’s work is now complete for this part of the work and it is down to the team members to create local copies of the solution from the cloud.</w:t>
      </w:r>
    </w:p>
    <w:p w14:paraId="344210F6" w14:textId="0E9DC096" w:rsidR="00064A75" w:rsidRDefault="00064A75" w:rsidP="009023EE">
      <w:pPr>
        <w:rPr>
          <w:lang w:val="en-GB"/>
        </w:rPr>
      </w:pPr>
      <w:r>
        <w:rPr>
          <w:lang w:val="en-GB"/>
        </w:rPr>
        <w:lastRenderedPageBreak/>
        <w:t>Each person in the team should now start VS2019 and they should see the following options at start-up…</w:t>
      </w:r>
    </w:p>
    <w:p w14:paraId="43A81F93" w14:textId="3DB889B5" w:rsidR="00064A75" w:rsidRDefault="00064A75" w:rsidP="009023EE">
      <w:pPr>
        <w:rPr>
          <w:lang w:val="en-GB"/>
        </w:rPr>
      </w:pPr>
      <w:r>
        <w:rPr>
          <w:noProof/>
        </w:rPr>
        <w:drawing>
          <wp:inline distT="0" distB="0" distL="0" distR="0" wp14:anchorId="3AA4CB15" wp14:editId="3BFC9813">
            <wp:extent cx="5943600" cy="39528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43600" cy="3952875"/>
                    </a:xfrm>
                    <a:prstGeom prst="rect">
                      <a:avLst/>
                    </a:prstGeom>
                  </pic:spPr>
                </pic:pic>
              </a:graphicData>
            </a:graphic>
          </wp:inline>
        </w:drawing>
      </w:r>
    </w:p>
    <w:p w14:paraId="6B87AEB5" w14:textId="361F6AB8" w:rsidR="00064A75" w:rsidRDefault="00064A75" w:rsidP="009023EE">
      <w:pPr>
        <w:rPr>
          <w:lang w:val="en-GB"/>
        </w:rPr>
      </w:pPr>
      <w:r>
        <w:rPr>
          <w:lang w:val="en-GB"/>
        </w:rPr>
        <w:t>You should see something like the following screen…</w:t>
      </w:r>
    </w:p>
    <w:p w14:paraId="6E4DE085" w14:textId="283A2DDE" w:rsidR="00064A75" w:rsidRDefault="00064A75" w:rsidP="009023EE">
      <w:pPr>
        <w:rPr>
          <w:lang w:val="en-GB"/>
        </w:rPr>
      </w:pPr>
      <w:r>
        <w:rPr>
          <w:noProof/>
        </w:rPr>
        <w:lastRenderedPageBreak/>
        <w:drawing>
          <wp:inline distT="0" distB="0" distL="0" distR="0" wp14:anchorId="4BB8E916" wp14:editId="00250B96">
            <wp:extent cx="5943600" cy="3939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943600" cy="3939540"/>
                    </a:xfrm>
                    <a:prstGeom prst="rect">
                      <a:avLst/>
                    </a:prstGeom>
                  </pic:spPr>
                </pic:pic>
              </a:graphicData>
            </a:graphic>
          </wp:inline>
        </w:drawing>
      </w:r>
    </w:p>
    <w:p w14:paraId="5AFE7637" w14:textId="4C47043C" w:rsidR="00064A75" w:rsidRDefault="00064A75" w:rsidP="009023EE">
      <w:pPr>
        <w:rPr>
          <w:lang w:val="en-GB"/>
        </w:rPr>
      </w:pPr>
      <w:r>
        <w:rPr>
          <w:lang w:val="en-GB"/>
        </w:rPr>
        <w:t>IMPORTANT</w:t>
      </w:r>
    </w:p>
    <w:p w14:paraId="5B7A548D" w14:textId="5BB1DBC0" w:rsidR="00064A75" w:rsidRPr="00064A75" w:rsidRDefault="00064A75" w:rsidP="00064A75">
      <w:pPr>
        <w:pStyle w:val="ListParagraph"/>
        <w:numPr>
          <w:ilvl w:val="0"/>
          <w:numId w:val="30"/>
        </w:numPr>
        <w:rPr>
          <w:lang w:val="en-GB"/>
        </w:rPr>
      </w:pPr>
      <w:r w:rsidRPr="00064A75">
        <w:rPr>
          <w:lang w:val="en-GB"/>
        </w:rPr>
        <w:t>Make sure you enter the URL of the shared repository</w:t>
      </w:r>
    </w:p>
    <w:p w14:paraId="51484DC2" w14:textId="3A37A2C6" w:rsidR="00064A75" w:rsidRPr="00064A75" w:rsidRDefault="00064A75" w:rsidP="00064A75">
      <w:pPr>
        <w:pStyle w:val="ListParagraph"/>
        <w:numPr>
          <w:ilvl w:val="0"/>
          <w:numId w:val="30"/>
        </w:numPr>
        <w:rPr>
          <w:lang w:val="en-GB"/>
        </w:rPr>
      </w:pPr>
      <w:r w:rsidRPr="00064A75">
        <w:rPr>
          <w:lang w:val="en-GB"/>
        </w:rPr>
        <w:t>Make sure that you create the clone in an empty folder of your choice DO NOT LET VISUAL STUDIO DECIDE THIS FOR YOU AS THIS IS REALLY GOOD WAY OF LOOSING YOUR WORK!</w:t>
      </w:r>
    </w:p>
    <w:p w14:paraId="74337814" w14:textId="3E022F61" w:rsidR="004C0D95" w:rsidRPr="007C6662" w:rsidRDefault="004C0D95" w:rsidP="004C0D95">
      <w:pPr>
        <w:pStyle w:val="Heading2"/>
        <w:rPr>
          <w:lang w:val="en-GB"/>
        </w:rPr>
      </w:pPr>
      <w:bookmarkStart w:id="18" w:name="_Toc13139465"/>
      <w:bookmarkStart w:id="19" w:name="_Toc79145290"/>
      <w:r w:rsidRPr="007C6662">
        <w:rPr>
          <w:lang w:val="en-GB"/>
        </w:rPr>
        <w:t>Checking the Clone</w:t>
      </w:r>
      <w:bookmarkEnd w:id="18"/>
      <w:bookmarkEnd w:id="19"/>
    </w:p>
    <w:p w14:paraId="74337815" w14:textId="41A7F3E0" w:rsidR="004C0D95" w:rsidRPr="007C6662" w:rsidRDefault="004C0D95" w:rsidP="004C0D95">
      <w:pPr>
        <w:rPr>
          <w:lang w:val="en-GB"/>
        </w:rPr>
      </w:pPr>
      <w:r w:rsidRPr="007C6662">
        <w:rPr>
          <w:lang w:val="en-GB"/>
        </w:rPr>
        <w:t xml:space="preserve">If you have got this far and each team member has a clone of the </w:t>
      </w:r>
      <w:r w:rsidR="001F1206">
        <w:rPr>
          <w:lang w:val="en-GB"/>
        </w:rPr>
        <w:t>main</w:t>
      </w:r>
      <w:r w:rsidRPr="007C6662">
        <w:rPr>
          <w:lang w:val="en-GB"/>
        </w:rPr>
        <w:t xml:space="preserve"> repository you may check the setup as follows...</w:t>
      </w:r>
    </w:p>
    <w:p w14:paraId="74337816" w14:textId="77777777" w:rsidR="004C0D95" w:rsidRPr="007C6662" w:rsidRDefault="004C0D95" w:rsidP="004C0D95">
      <w:pPr>
        <w:rPr>
          <w:lang w:val="en-GB"/>
        </w:rPr>
      </w:pPr>
      <w:r w:rsidRPr="007C6662">
        <w:rPr>
          <w:lang w:val="en-GB"/>
        </w:rPr>
        <w:t>Look at the folder structure...</w:t>
      </w:r>
    </w:p>
    <w:p w14:paraId="74337817" w14:textId="52E72A74" w:rsidR="004C0D95" w:rsidRPr="007C6662" w:rsidRDefault="00BD3253" w:rsidP="004C0D95">
      <w:pPr>
        <w:rPr>
          <w:lang w:val="en-GB"/>
        </w:rPr>
      </w:pPr>
      <w:r>
        <w:rPr>
          <w:noProof/>
        </w:rPr>
        <w:lastRenderedPageBreak/>
        <w:drawing>
          <wp:inline distT="0" distB="0" distL="0" distR="0" wp14:anchorId="0954833A" wp14:editId="5A82D091">
            <wp:extent cx="5943600" cy="3013710"/>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943600" cy="3013710"/>
                    </a:xfrm>
                    <a:prstGeom prst="rect">
                      <a:avLst/>
                    </a:prstGeom>
                  </pic:spPr>
                </pic:pic>
              </a:graphicData>
            </a:graphic>
          </wp:inline>
        </w:drawing>
      </w:r>
    </w:p>
    <w:p w14:paraId="74337818" w14:textId="77777777" w:rsidR="004C0D95" w:rsidRPr="007C6662" w:rsidRDefault="004C0D95" w:rsidP="004C0D95">
      <w:pPr>
        <w:rPr>
          <w:lang w:val="en-GB"/>
        </w:rPr>
      </w:pPr>
      <w:r w:rsidRPr="007C6662">
        <w:rPr>
          <w:lang w:val="en-GB"/>
        </w:rPr>
        <w:t>It should be exactly the same for each member of the team.  If not, something has gone wrong with the process and you must fix this before continuing.</w:t>
      </w:r>
    </w:p>
    <w:p w14:paraId="7433781B" w14:textId="47F6D916" w:rsidR="004C0D95" w:rsidRDefault="004C0D95" w:rsidP="004C0D95">
      <w:pPr>
        <w:rPr>
          <w:lang w:val="en-GB"/>
        </w:rPr>
      </w:pPr>
      <w:r w:rsidRPr="007C6662">
        <w:rPr>
          <w:lang w:val="en-GB"/>
        </w:rPr>
        <w:t>Again, it should look identical on each team member’s computer.</w:t>
      </w:r>
    </w:p>
    <w:p w14:paraId="4966923C" w14:textId="77777777" w:rsidR="00BD3253" w:rsidRDefault="00BD3253" w:rsidP="00BD3253">
      <w:pPr>
        <w:rPr>
          <w:lang w:val="en-GB"/>
        </w:rPr>
      </w:pPr>
      <w:r>
        <w:rPr>
          <w:lang w:val="en-GB"/>
        </w:rPr>
        <w:t>It is a good idea if each team members tests the configuration to make sure that all is OK.</w:t>
      </w:r>
    </w:p>
    <w:p w14:paraId="3A3290F4" w14:textId="51E5DF7C" w:rsidR="00BD3253" w:rsidRDefault="00BD3253" w:rsidP="00BD3253">
      <w:pPr>
        <w:rPr>
          <w:lang w:val="en-GB"/>
        </w:rPr>
      </w:pPr>
      <w:r>
        <w:rPr>
          <w:lang w:val="en-GB"/>
        </w:rPr>
        <w:t>Try the following…</w:t>
      </w:r>
    </w:p>
    <w:p w14:paraId="40EFB47C" w14:textId="77777777" w:rsidR="00BD3253" w:rsidRDefault="00BD3253" w:rsidP="00BD3253">
      <w:pPr>
        <w:rPr>
          <w:lang w:val="en-GB"/>
        </w:rPr>
      </w:pPr>
      <w:r>
        <w:rPr>
          <w:lang w:val="en-GB"/>
        </w:rPr>
        <w:t xml:space="preserve">Right click on the </w:t>
      </w:r>
      <w:proofErr w:type="spellStart"/>
      <w:r>
        <w:rPr>
          <w:lang w:val="en-GB"/>
        </w:rPr>
        <w:t>AdminSystem</w:t>
      </w:r>
      <w:proofErr w:type="spellEnd"/>
      <w:r>
        <w:rPr>
          <w:lang w:val="en-GB"/>
        </w:rPr>
        <w:t xml:space="preserve"> web site and make it the Start-up project…</w:t>
      </w:r>
    </w:p>
    <w:p w14:paraId="46EBDCB4" w14:textId="77777777" w:rsidR="00BD3253" w:rsidRDefault="00BD3253" w:rsidP="00BD3253">
      <w:pPr>
        <w:rPr>
          <w:lang w:val="en-GB"/>
        </w:rPr>
      </w:pPr>
      <w:r>
        <w:rPr>
          <w:noProof/>
          <w:lang w:val="en-GB"/>
        </w:rPr>
        <w:drawing>
          <wp:inline distT="0" distB="0" distL="0" distR="0" wp14:anchorId="6C04E3F9" wp14:editId="12AAAD10">
            <wp:extent cx="5313680" cy="3157220"/>
            <wp:effectExtent l="0" t="0" r="0" b="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13680" cy="3157220"/>
                    </a:xfrm>
                    <a:prstGeom prst="rect">
                      <a:avLst/>
                    </a:prstGeom>
                    <a:noFill/>
                    <a:ln>
                      <a:noFill/>
                    </a:ln>
                  </pic:spPr>
                </pic:pic>
              </a:graphicData>
            </a:graphic>
          </wp:inline>
        </w:drawing>
      </w:r>
    </w:p>
    <w:p w14:paraId="617EAF31" w14:textId="77777777" w:rsidR="00BD3253" w:rsidRDefault="00BD3253" w:rsidP="00BD3253">
      <w:pPr>
        <w:rPr>
          <w:lang w:val="en-GB"/>
        </w:rPr>
      </w:pPr>
    </w:p>
    <w:p w14:paraId="5413E7C8" w14:textId="77777777" w:rsidR="00BD3253" w:rsidRDefault="00BD3253" w:rsidP="00BD3253">
      <w:pPr>
        <w:rPr>
          <w:lang w:val="en-GB"/>
        </w:rPr>
      </w:pPr>
      <w:r>
        <w:rPr>
          <w:lang w:val="en-GB"/>
        </w:rPr>
        <w:t>This means that when the program runs it is the web site that starts first rather than one of the test projects.</w:t>
      </w:r>
    </w:p>
    <w:p w14:paraId="1AAFBC99" w14:textId="40F67F8C" w:rsidR="00BD3253" w:rsidRDefault="00BD3253" w:rsidP="00BD3253">
      <w:pPr>
        <w:rPr>
          <w:lang w:val="en-GB"/>
        </w:rPr>
      </w:pPr>
      <w:r>
        <w:rPr>
          <w:lang w:val="en-GB"/>
        </w:rPr>
        <w:t>Next right clicks on one of your allocated web pages and set this as the start page for the project…</w:t>
      </w:r>
    </w:p>
    <w:p w14:paraId="62E3045C" w14:textId="77777777" w:rsidR="00BD3253" w:rsidRDefault="00BD3253" w:rsidP="00BD3253">
      <w:pPr>
        <w:rPr>
          <w:lang w:val="en-GB"/>
        </w:rPr>
      </w:pPr>
      <w:r>
        <w:rPr>
          <w:noProof/>
          <w:lang w:val="en-GB"/>
        </w:rPr>
        <w:drawing>
          <wp:inline distT="0" distB="0" distL="0" distR="0" wp14:anchorId="38BDFDFA" wp14:editId="6BC53E61">
            <wp:extent cx="5288280" cy="3200400"/>
            <wp:effectExtent l="0" t="0" r="0" b="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88280" cy="3200400"/>
                    </a:xfrm>
                    <a:prstGeom prst="rect">
                      <a:avLst/>
                    </a:prstGeom>
                    <a:noFill/>
                    <a:ln>
                      <a:noFill/>
                    </a:ln>
                  </pic:spPr>
                </pic:pic>
              </a:graphicData>
            </a:graphic>
          </wp:inline>
        </w:drawing>
      </w:r>
    </w:p>
    <w:p w14:paraId="3A2B21E7" w14:textId="77777777" w:rsidR="00BD3253" w:rsidRDefault="00BD3253" w:rsidP="00BD3253">
      <w:pPr>
        <w:rPr>
          <w:lang w:val="en-GB"/>
        </w:rPr>
      </w:pPr>
      <w:r>
        <w:rPr>
          <w:lang w:val="en-GB"/>
        </w:rPr>
        <w:t>Next type some text into the body of the HTML like so…</w:t>
      </w:r>
    </w:p>
    <w:p w14:paraId="23C064A6" w14:textId="77777777" w:rsidR="00BD3253" w:rsidRDefault="00BD3253" w:rsidP="00BD3253">
      <w:pPr>
        <w:rPr>
          <w:lang w:val="en-GB"/>
        </w:rPr>
      </w:pPr>
      <w:r>
        <w:rPr>
          <w:noProof/>
        </w:rPr>
        <w:drawing>
          <wp:inline distT="0" distB="0" distL="0" distR="0" wp14:anchorId="08F6F1EC" wp14:editId="04ABA6C2">
            <wp:extent cx="5943600" cy="2335530"/>
            <wp:effectExtent l="0" t="0" r="0"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2335530"/>
                    </a:xfrm>
                    <a:prstGeom prst="rect">
                      <a:avLst/>
                    </a:prstGeom>
                  </pic:spPr>
                </pic:pic>
              </a:graphicData>
            </a:graphic>
          </wp:inline>
        </w:drawing>
      </w:r>
    </w:p>
    <w:p w14:paraId="26E203F5" w14:textId="77777777" w:rsidR="00BD3253" w:rsidRDefault="00BD3253" w:rsidP="00BD3253">
      <w:pPr>
        <w:rPr>
          <w:lang w:val="en-GB"/>
        </w:rPr>
      </w:pPr>
      <w:r>
        <w:rPr>
          <w:lang w:val="en-GB"/>
        </w:rPr>
        <w:t>Next press F5 on the keyboard or using the mouse press the play button on the top menu bar, it should display your default browser…</w:t>
      </w:r>
    </w:p>
    <w:p w14:paraId="47BE84B4" w14:textId="77777777" w:rsidR="00BD3253" w:rsidRDefault="00BD3253" w:rsidP="00BD3253">
      <w:pPr>
        <w:rPr>
          <w:lang w:val="en-GB"/>
        </w:rPr>
      </w:pPr>
      <w:r>
        <w:rPr>
          <w:noProof/>
        </w:rPr>
        <w:drawing>
          <wp:inline distT="0" distB="0" distL="0" distR="0" wp14:anchorId="4829008C" wp14:editId="6806CACE">
            <wp:extent cx="1485900" cy="323850"/>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485900" cy="323850"/>
                    </a:xfrm>
                    <a:prstGeom prst="rect">
                      <a:avLst/>
                    </a:prstGeom>
                  </pic:spPr>
                </pic:pic>
              </a:graphicData>
            </a:graphic>
          </wp:inline>
        </w:drawing>
      </w:r>
    </w:p>
    <w:p w14:paraId="72F5B7CB" w14:textId="77777777" w:rsidR="00BD3253" w:rsidRDefault="00BD3253" w:rsidP="00BD3253">
      <w:pPr>
        <w:rPr>
          <w:lang w:val="en-GB"/>
        </w:rPr>
      </w:pPr>
      <w:r>
        <w:rPr>
          <w:lang w:val="en-GB"/>
        </w:rPr>
        <w:lastRenderedPageBreak/>
        <w:t>This should run the web site and display this page…</w:t>
      </w:r>
    </w:p>
    <w:p w14:paraId="5798CEBF" w14:textId="1C481C60" w:rsidR="00BD3253" w:rsidRDefault="00BD3253" w:rsidP="00BD3253">
      <w:pPr>
        <w:rPr>
          <w:lang w:val="en-GB"/>
        </w:rPr>
      </w:pPr>
      <w:r>
        <w:rPr>
          <w:noProof/>
        </w:rPr>
        <w:drawing>
          <wp:inline distT="0" distB="0" distL="0" distR="0" wp14:anchorId="679F39C5" wp14:editId="62781AD9">
            <wp:extent cx="5600700" cy="2047875"/>
            <wp:effectExtent l="0" t="0" r="0" b="9525"/>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600700" cy="2047875"/>
                    </a:xfrm>
                    <a:prstGeom prst="rect">
                      <a:avLst/>
                    </a:prstGeom>
                  </pic:spPr>
                </pic:pic>
              </a:graphicData>
            </a:graphic>
          </wp:inline>
        </w:drawing>
      </w:r>
    </w:p>
    <w:p w14:paraId="157558AF" w14:textId="3BF54321" w:rsidR="003E00AE" w:rsidRDefault="003E00AE" w:rsidP="00BD3253">
      <w:pPr>
        <w:rPr>
          <w:lang w:val="en-GB"/>
        </w:rPr>
      </w:pPr>
      <w:r>
        <w:rPr>
          <w:lang w:val="en-GB"/>
        </w:rPr>
        <w:t>If there are any errors at this stage it is important you resolve them with the help of our tutor.</w:t>
      </w:r>
    </w:p>
    <w:p w14:paraId="7433781C" w14:textId="77777777" w:rsidR="004C0D95" w:rsidRPr="007C6662" w:rsidRDefault="004C0D95" w:rsidP="004C0D95">
      <w:pPr>
        <w:pStyle w:val="Heading2"/>
        <w:rPr>
          <w:lang w:val="en-GB"/>
        </w:rPr>
      </w:pPr>
      <w:bookmarkStart w:id="20" w:name="_Toc13139466"/>
      <w:bookmarkStart w:id="21" w:name="_Toc79145291"/>
      <w:r w:rsidRPr="007C6662">
        <w:rPr>
          <w:lang w:val="en-GB"/>
        </w:rPr>
        <w:t>Last thing</w:t>
      </w:r>
      <w:bookmarkEnd w:id="20"/>
      <w:bookmarkEnd w:id="21"/>
    </w:p>
    <w:p w14:paraId="7433781D" w14:textId="572A9F29" w:rsidR="00D9720A" w:rsidRPr="007C6662" w:rsidRDefault="004C0D95" w:rsidP="004C0D95">
      <w:pPr>
        <w:rPr>
          <w:lang w:val="en-GB"/>
        </w:rPr>
      </w:pPr>
      <w:r w:rsidRPr="007C6662">
        <w:rPr>
          <w:lang w:val="en-GB"/>
        </w:rPr>
        <w:t xml:space="preserve">All we have done so far is set up the </w:t>
      </w:r>
      <w:r w:rsidR="001F1206">
        <w:rPr>
          <w:lang w:val="en-GB"/>
        </w:rPr>
        <w:t>main</w:t>
      </w:r>
      <w:r w:rsidRPr="007C6662">
        <w:rPr>
          <w:lang w:val="en-GB"/>
        </w:rPr>
        <w:t xml:space="preserve"> repository and prove that each team member is able to clone a copy successfully.  We are not </w:t>
      </w:r>
      <w:r w:rsidR="00064A75">
        <w:rPr>
          <w:lang w:val="en-GB"/>
        </w:rPr>
        <w:t xml:space="preserve">quite </w:t>
      </w:r>
      <w:bookmarkStart w:id="22" w:name="_GoBack"/>
      <w:bookmarkEnd w:id="22"/>
      <w:r w:rsidRPr="007C6662">
        <w:rPr>
          <w:lang w:val="en-GB"/>
        </w:rPr>
        <w:t>at the stage yet where</w:t>
      </w:r>
      <w:r w:rsidR="003E00AE">
        <w:rPr>
          <w:lang w:val="en-GB"/>
        </w:rPr>
        <w:t>,</w:t>
      </w:r>
      <w:r w:rsidRPr="007C6662">
        <w:rPr>
          <w:lang w:val="en-GB"/>
        </w:rPr>
        <w:t xml:space="preserve"> as a team</w:t>
      </w:r>
      <w:r w:rsidR="003E00AE">
        <w:rPr>
          <w:lang w:val="en-GB"/>
        </w:rPr>
        <w:t>,</w:t>
      </w:r>
      <w:r w:rsidRPr="007C6662">
        <w:rPr>
          <w:lang w:val="en-GB"/>
        </w:rPr>
        <w:t xml:space="preserve"> you may work together to start designing and building the system.</w:t>
      </w:r>
    </w:p>
    <w:sectPr w:rsidR="00D9720A" w:rsidRPr="007C6662" w:rsidSect="00FB0F3B">
      <w:headerReference w:type="default" r:id="rId33"/>
      <w:footerReference w:type="default" r:id="rId34"/>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378C5" w14:textId="77777777" w:rsidR="009023EE" w:rsidRDefault="009023EE" w:rsidP="00E7723E">
      <w:pPr>
        <w:spacing w:after="0" w:line="240" w:lineRule="auto"/>
      </w:pPr>
      <w:r>
        <w:separator/>
      </w:r>
    </w:p>
  </w:endnote>
  <w:endnote w:type="continuationSeparator" w:id="0">
    <w:p w14:paraId="743378C6" w14:textId="77777777" w:rsidR="009023EE" w:rsidRDefault="009023EE"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9266"/>
      <w:docPartObj>
        <w:docPartGallery w:val="Page Numbers (Bottom of Page)"/>
        <w:docPartUnique/>
      </w:docPartObj>
    </w:sdtPr>
    <w:sdtEndPr/>
    <w:sdtContent>
      <w:p w14:paraId="743378C8" w14:textId="77777777" w:rsidR="009023EE" w:rsidRDefault="009023EE">
        <w:pPr>
          <w:pStyle w:val="Footer"/>
          <w:jc w:val="center"/>
        </w:pPr>
        <w:r>
          <w:fldChar w:fldCharType="begin"/>
        </w:r>
        <w:r>
          <w:instrText xml:space="preserve"> PAGE   \* MERGEFORMAT </w:instrText>
        </w:r>
        <w:r>
          <w:fldChar w:fldCharType="separate"/>
        </w:r>
        <w:r>
          <w:rPr>
            <w:noProof/>
          </w:rPr>
          <w:t>47</w:t>
        </w:r>
        <w:r>
          <w:rPr>
            <w:noProof/>
          </w:rPr>
          <w:fldChar w:fldCharType="end"/>
        </w:r>
      </w:p>
    </w:sdtContent>
  </w:sdt>
  <w:p w14:paraId="743378C9" w14:textId="77777777" w:rsidR="009023EE" w:rsidRDefault="00902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378C3" w14:textId="77777777" w:rsidR="009023EE" w:rsidRDefault="009023EE" w:rsidP="00E7723E">
      <w:pPr>
        <w:spacing w:after="0" w:line="240" w:lineRule="auto"/>
      </w:pPr>
      <w:r>
        <w:separator/>
      </w:r>
    </w:p>
  </w:footnote>
  <w:footnote w:type="continuationSeparator" w:id="0">
    <w:p w14:paraId="743378C4" w14:textId="77777777" w:rsidR="009023EE" w:rsidRDefault="009023EE"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378C7" w14:textId="77777777" w:rsidR="009023EE" w:rsidRDefault="009023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66038"/>
    <w:multiLevelType w:val="hybridMultilevel"/>
    <w:tmpl w:val="9CE0CF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B81990"/>
    <w:multiLevelType w:val="hybridMultilevel"/>
    <w:tmpl w:val="D23E0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17EAD"/>
    <w:multiLevelType w:val="hybridMultilevel"/>
    <w:tmpl w:val="12605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C10945"/>
    <w:multiLevelType w:val="hybridMultilevel"/>
    <w:tmpl w:val="7C7AE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9139E1"/>
    <w:multiLevelType w:val="hybridMultilevel"/>
    <w:tmpl w:val="62363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C42D1"/>
    <w:multiLevelType w:val="hybridMultilevel"/>
    <w:tmpl w:val="14349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62753"/>
    <w:multiLevelType w:val="hybridMultilevel"/>
    <w:tmpl w:val="C47EB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3110D"/>
    <w:multiLevelType w:val="hybridMultilevel"/>
    <w:tmpl w:val="9E129E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3555EA"/>
    <w:multiLevelType w:val="hybridMultilevel"/>
    <w:tmpl w:val="795C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DF0818"/>
    <w:multiLevelType w:val="hybridMultilevel"/>
    <w:tmpl w:val="689E0E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DD519D"/>
    <w:multiLevelType w:val="hybridMultilevel"/>
    <w:tmpl w:val="DBC813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E0363B"/>
    <w:multiLevelType w:val="hybridMultilevel"/>
    <w:tmpl w:val="42A07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206549"/>
    <w:multiLevelType w:val="hybridMultilevel"/>
    <w:tmpl w:val="D5302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6B0EBB"/>
    <w:multiLevelType w:val="hybridMultilevel"/>
    <w:tmpl w:val="A6709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AB0FB1"/>
    <w:multiLevelType w:val="hybridMultilevel"/>
    <w:tmpl w:val="6FB8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6959AB"/>
    <w:multiLevelType w:val="hybridMultilevel"/>
    <w:tmpl w:val="5ACA4C3E"/>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46FE5179"/>
    <w:multiLevelType w:val="hybridMultilevel"/>
    <w:tmpl w:val="924A9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3615C4"/>
    <w:multiLevelType w:val="hybridMultilevel"/>
    <w:tmpl w:val="50E23E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136E8F"/>
    <w:multiLevelType w:val="hybridMultilevel"/>
    <w:tmpl w:val="59069B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0632A3"/>
    <w:multiLevelType w:val="hybridMultilevel"/>
    <w:tmpl w:val="8370E10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7230597F"/>
    <w:multiLevelType w:val="hybridMultilevel"/>
    <w:tmpl w:val="06D8D9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E9232B"/>
    <w:multiLevelType w:val="hybridMultilevel"/>
    <w:tmpl w:val="AB788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DF34F7"/>
    <w:multiLevelType w:val="hybridMultilevel"/>
    <w:tmpl w:val="40BAB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4B77BB"/>
    <w:multiLevelType w:val="hybridMultilevel"/>
    <w:tmpl w:val="340AD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511334"/>
    <w:multiLevelType w:val="hybridMultilevel"/>
    <w:tmpl w:val="C46AB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6C12CD"/>
    <w:multiLevelType w:val="hybridMultilevel"/>
    <w:tmpl w:val="CF00E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16"/>
  </w:num>
  <w:num w:numId="4">
    <w:abstractNumId w:val="24"/>
  </w:num>
  <w:num w:numId="5">
    <w:abstractNumId w:val="14"/>
  </w:num>
  <w:num w:numId="6">
    <w:abstractNumId w:val="0"/>
  </w:num>
  <w:num w:numId="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30"/>
  </w:num>
  <w:num w:numId="11">
    <w:abstractNumId w:val="11"/>
  </w:num>
  <w:num w:numId="12">
    <w:abstractNumId w:val="18"/>
  </w:num>
  <w:num w:numId="13">
    <w:abstractNumId w:val="9"/>
  </w:num>
  <w:num w:numId="14">
    <w:abstractNumId w:val="20"/>
  </w:num>
  <w:num w:numId="15">
    <w:abstractNumId w:val="2"/>
  </w:num>
  <w:num w:numId="16">
    <w:abstractNumId w:val="13"/>
  </w:num>
  <w:num w:numId="17">
    <w:abstractNumId w:val="27"/>
  </w:num>
  <w:num w:numId="18">
    <w:abstractNumId w:val="4"/>
  </w:num>
  <w:num w:numId="19">
    <w:abstractNumId w:val="29"/>
  </w:num>
  <w:num w:numId="20">
    <w:abstractNumId w:val="6"/>
  </w:num>
  <w:num w:numId="21">
    <w:abstractNumId w:val="3"/>
  </w:num>
  <w:num w:numId="22">
    <w:abstractNumId w:val="12"/>
  </w:num>
  <w:num w:numId="23">
    <w:abstractNumId w:val="1"/>
  </w:num>
  <w:num w:numId="24">
    <w:abstractNumId w:val="7"/>
  </w:num>
  <w:num w:numId="25">
    <w:abstractNumId w:val="28"/>
  </w:num>
  <w:num w:numId="26">
    <w:abstractNumId w:val="8"/>
  </w:num>
  <w:num w:numId="27">
    <w:abstractNumId w:val="5"/>
  </w:num>
  <w:num w:numId="28">
    <w:abstractNumId w:val="21"/>
  </w:num>
  <w:num w:numId="29">
    <w:abstractNumId w:val="23"/>
  </w:num>
  <w:num w:numId="30">
    <w:abstractNumId w:val="26"/>
  </w:num>
  <w:num w:numId="31">
    <w:abstractNumId w:val="31"/>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4DE0"/>
    <w:rsid w:val="00004A10"/>
    <w:rsid w:val="0002187C"/>
    <w:rsid w:val="00064A75"/>
    <w:rsid w:val="00122E8E"/>
    <w:rsid w:val="0014644F"/>
    <w:rsid w:val="00154660"/>
    <w:rsid w:val="001E32B3"/>
    <w:rsid w:val="001F1206"/>
    <w:rsid w:val="0024672A"/>
    <w:rsid w:val="002806F6"/>
    <w:rsid w:val="003E00AE"/>
    <w:rsid w:val="00423124"/>
    <w:rsid w:val="004C0D95"/>
    <w:rsid w:val="004F3120"/>
    <w:rsid w:val="005F7E37"/>
    <w:rsid w:val="006933E4"/>
    <w:rsid w:val="006F4DE0"/>
    <w:rsid w:val="006F758F"/>
    <w:rsid w:val="007E494A"/>
    <w:rsid w:val="008062A7"/>
    <w:rsid w:val="008131DB"/>
    <w:rsid w:val="009023EE"/>
    <w:rsid w:val="00935DA9"/>
    <w:rsid w:val="00A13983"/>
    <w:rsid w:val="00A81A16"/>
    <w:rsid w:val="00AA1A17"/>
    <w:rsid w:val="00AD29DD"/>
    <w:rsid w:val="00AE4537"/>
    <w:rsid w:val="00BD3253"/>
    <w:rsid w:val="00C066C0"/>
    <w:rsid w:val="00C07EF2"/>
    <w:rsid w:val="00C843C6"/>
    <w:rsid w:val="00C91DFF"/>
    <w:rsid w:val="00C97126"/>
    <w:rsid w:val="00D9720A"/>
    <w:rsid w:val="00DC4C3C"/>
    <w:rsid w:val="00E7723E"/>
    <w:rsid w:val="00EE7AFD"/>
    <w:rsid w:val="00F00F25"/>
    <w:rsid w:val="00F23B7B"/>
    <w:rsid w:val="00F95863"/>
    <w:rsid w:val="00FA76B3"/>
    <w:rsid w:val="00FB0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78"/>
    <o:shapelayout v:ext="edit">
      <o:idmap v:ext="edit" data="1"/>
      <o:rules v:ext="edit">
        <o:r id="V:Rule2" type="connector" idref="#_x0000_s1077"/>
      </o:rules>
    </o:shapelayout>
  </w:shapeDefaults>
  <w:decimalSymbol w:val="."/>
  <w:listSeparator w:val=","/>
  <w14:docId w14:val="74337666"/>
  <w15:docId w15:val="{96344FBE-A216-443D-A615-CD3758AC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4A10"/>
  </w:style>
  <w:style w:type="paragraph" w:styleId="Heading1">
    <w:name w:val="heading 1"/>
    <w:basedOn w:val="Normal"/>
    <w:next w:val="Normal"/>
    <w:link w:val="Heading1Char"/>
    <w:uiPriority w:val="9"/>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iPriority w:val="99"/>
    <w:semiHidden/>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iPriority w:val="99"/>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ntTable" Target="fontTable.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BA98F9-705C-48D5-A7EE-02A08BDE5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172</TotalTime>
  <Pages>19</Pages>
  <Words>1616</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Dean</dc:creator>
  <cp:lastModifiedBy>Matthew Dean</cp:lastModifiedBy>
  <cp:revision>16</cp:revision>
  <cp:lastPrinted>2020-01-17T10:27:00Z</cp:lastPrinted>
  <dcterms:created xsi:type="dcterms:W3CDTF">2019-08-07T10:39:00Z</dcterms:created>
  <dcterms:modified xsi:type="dcterms:W3CDTF">2022-01-05T12:59:00Z</dcterms:modified>
</cp:coreProperties>
</file>